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E10B8" w14:textId="7BC44508" w:rsidR="00924196" w:rsidRPr="00322875" w:rsidRDefault="00924196" w:rsidP="00924196">
      <w:pPr>
        <w:jc w:val="right"/>
        <w:rPr>
          <w:b/>
          <w:iCs/>
          <w:sz w:val="28"/>
          <w:szCs w:val="28"/>
        </w:rPr>
      </w:pPr>
    </w:p>
    <w:p w14:paraId="069432CC" w14:textId="77777777" w:rsidR="00924196" w:rsidRPr="00C30135" w:rsidRDefault="00924196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 wp14:anchorId="7FCC80AE" wp14:editId="63719309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6850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14:paraId="4647CBB5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14:paraId="4B5EC85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14:paraId="0E3815BC" w14:textId="787C0FC4"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601F54">
        <w:rPr>
          <w:b/>
          <w:sz w:val="28"/>
          <w:szCs w:val="28"/>
        </w:rPr>
        <w:t>НЕШКАН</w:t>
      </w:r>
    </w:p>
    <w:p w14:paraId="18A69142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491F6126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14:paraId="53DED648" w14:textId="1ABC0B2E" w:rsidR="00924196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>
        <w:rPr>
          <w:b/>
          <w:sz w:val="28"/>
          <w:szCs w:val="28"/>
        </w:rPr>
        <w:t>с</w:t>
      </w:r>
      <w:r w:rsidR="00C37E38">
        <w:rPr>
          <w:b/>
          <w:sz w:val="28"/>
          <w:szCs w:val="28"/>
        </w:rPr>
        <w:t>едьмая с</w:t>
      </w:r>
      <w:r>
        <w:rPr>
          <w:b/>
          <w:sz w:val="28"/>
          <w:szCs w:val="28"/>
        </w:rPr>
        <w:t>ессия</w:t>
      </w:r>
      <w:r w:rsidR="00C37E38">
        <w:rPr>
          <w:b/>
          <w:sz w:val="28"/>
          <w:szCs w:val="28"/>
        </w:rPr>
        <w:t xml:space="preserve"> пятого</w:t>
      </w:r>
      <w:r>
        <w:rPr>
          <w:b/>
          <w:sz w:val="28"/>
          <w:szCs w:val="28"/>
        </w:rPr>
        <w:t xml:space="preserve">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14:paraId="26CF5C1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7C0C2F86" w14:textId="183CA5AA"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 w:rsidRPr="00046B81">
        <w:rPr>
          <w:sz w:val="28"/>
          <w:szCs w:val="28"/>
        </w:rPr>
        <w:t xml:space="preserve"> </w:t>
      </w:r>
      <w:r w:rsidR="00E71801">
        <w:rPr>
          <w:sz w:val="28"/>
          <w:szCs w:val="28"/>
        </w:rPr>
        <w:t>02.02</w:t>
      </w:r>
      <w:r w:rsidR="00C37E38">
        <w:rPr>
          <w:sz w:val="28"/>
          <w:szCs w:val="28"/>
        </w:rPr>
        <w:t>.</w:t>
      </w:r>
      <w:r w:rsidRPr="0080746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3</w:t>
      </w:r>
      <w:r w:rsidRPr="00807469">
        <w:rPr>
          <w:sz w:val="28"/>
          <w:szCs w:val="28"/>
        </w:rPr>
        <w:t xml:space="preserve"> года </w:t>
      </w:r>
      <w:r w:rsidR="00C37E38">
        <w:rPr>
          <w:sz w:val="28"/>
          <w:szCs w:val="28"/>
        </w:rPr>
        <w:t>№ 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A8813B9" w14:textId="2699CB89"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601F54">
        <w:rPr>
          <w:sz w:val="28"/>
          <w:szCs w:val="28"/>
        </w:rPr>
        <w:t>Нешкан</w:t>
      </w:r>
    </w:p>
    <w:p w14:paraId="51699DB6" w14:textId="77777777"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</w:tblGrid>
      <w:tr w:rsidR="00924196" w:rsidRPr="00142A5A" w14:paraId="76A4001E" w14:textId="77777777" w:rsidTr="002248EF">
        <w:trPr>
          <w:trHeight w:val="1138"/>
        </w:trPr>
        <w:tc>
          <w:tcPr>
            <w:tcW w:w="5124" w:type="dxa"/>
          </w:tcPr>
          <w:p w14:paraId="5BD4328C" w14:textId="2AE6E2BD" w:rsidR="00924196" w:rsidRPr="00322875" w:rsidRDefault="00924196" w:rsidP="00924196">
            <w:pPr>
              <w:tabs>
                <w:tab w:val="left" w:pos="900"/>
              </w:tabs>
              <w:jc w:val="both"/>
              <w:rPr>
                <w:b/>
              </w:rPr>
            </w:pPr>
            <w:r w:rsidRPr="00322875">
              <w:rPr>
                <w:b/>
                <w:sz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601F54">
              <w:rPr>
                <w:b/>
                <w:sz w:val="28"/>
              </w:rPr>
              <w:t>Нешкан</w:t>
            </w:r>
            <w:r w:rsidRPr="00322875">
              <w:rPr>
                <w:b/>
                <w:sz w:val="28"/>
              </w:rPr>
              <w:t xml:space="preserve"> от </w:t>
            </w:r>
            <w:r w:rsidR="00522FAF">
              <w:rPr>
                <w:b/>
                <w:sz w:val="28"/>
                <w:szCs w:val="24"/>
              </w:rPr>
              <w:t>22</w:t>
            </w:r>
            <w:r w:rsidRPr="00322875">
              <w:rPr>
                <w:b/>
                <w:sz w:val="28"/>
                <w:szCs w:val="24"/>
              </w:rPr>
              <w:t xml:space="preserve">  декабря 202</w:t>
            </w:r>
            <w:r w:rsidR="00522FAF">
              <w:rPr>
                <w:b/>
                <w:sz w:val="28"/>
                <w:szCs w:val="24"/>
              </w:rPr>
              <w:t>2</w:t>
            </w:r>
            <w:r w:rsidRPr="00322875">
              <w:rPr>
                <w:b/>
                <w:sz w:val="28"/>
                <w:szCs w:val="24"/>
              </w:rPr>
              <w:t xml:space="preserve"> № </w:t>
            </w:r>
            <w:r w:rsidR="00601F54">
              <w:rPr>
                <w:b/>
                <w:sz w:val="28"/>
                <w:szCs w:val="24"/>
              </w:rPr>
              <w:t>5</w:t>
            </w:r>
          </w:p>
        </w:tc>
      </w:tr>
    </w:tbl>
    <w:p w14:paraId="0CA5883F" w14:textId="77777777" w:rsidR="00924196" w:rsidRPr="00AC5A96" w:rsidRDefault="00924196" w:rsidP="00924196">
      <w:pPr>
        <w:jc w:val="both"/>
        <w:rPr>
          <w:b/>
          <w:sz w:val="28"/>
          <w:szCs w:val="28"/>
        </w:rPr>
      </w:pPr>
    </w:p>
    <w:p w14:paraId="45688A6A" w14:textId="5094A08B"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</w:p>
    <w:p w14:paraId="5692E0D2" w14:textId="77777777" w:rsidR="00924196" w:rsidRPr="00AC5A96" w:rsidRDefault="00924196" w:rsidP="00924196">
      <w:pPr>
        <w:ind w:firstLine="851"/>
        <w:rPr>
          <w:sz w:val="28"/>
          <w:szCs w:val="28"/>
        </w:rPr>
      </w:pPr>
    </w:p>
    <w:p w14:paraId="5BC7A9BC" w14:textId="77777777" w:rsidR="00924196" w:rsidRDefault="00924196" w:rsidP="00924196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14:paraId="15C77C26" w14:textId="77777777"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0F27208" w14:textId="77777777"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100D678A" w14:textId="53717FB4"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от </w:t>
      </w:r>
      <w:r w:rsidR="00522FAF">
        <w:rPr>
          <w:sz w:val="28"/>
          <w:szCs w:val="28"/>
        </w:rPr>
        <w:t>22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2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5</w:t>
      </w:r>
      <w:r w:rsidRPr="00602A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14:paraId="6D49C94F" w14:textId="77777777" w:rsidR="00924196" w:rsidRDefault="00924196" w:rsidP="00924196">
      <w:pPr>
        <w:ind w:firstLine="851"/>
        <w:rPr>
          <w:b/>
          <w:sz w:val="28"/>
          <w:szCs w:val="28"/>
        </w:rPr>
      </w:pPr>
    </w:p>
    <w:p w14:paraId="42BCD409" w14:textId="77777777"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14:paraId="03F41178" w14:textId="5BCE4507" w:rsidR="00924196" w:rsidRDefault="00522FA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 w:rsidR="00601F54">
        <w:rPr>
          <w:sz w:val="28"/>
          <w:szCs w:val="28"/>
        </w:rPr>
        <w:t>85 259,9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цифрами </w:t>
      </w:r>
      <w:r w:rsidR="0098541F">
        <w:rPr>
          <w:sz w:val="28"/>
          <w:szCs w:val="28"/>
        </w:rPr>
        <w:t>«</w:t>
      </w:r>
      <w:r w:rsidR="00601F54">
        <w:rPr>
          <w:sz w:val="28"/>
          <w:szCs w:val="28"/>
        </w:rPr>
        <w:t>85 812,4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14:paraId="454EED9A" w14:textId="384C74FF" w:rsidR="00924196" w:rsidRPr="002121E2" w:rsidRDefault="00924196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21E2">
        <w:rPr>
          <w:sz w:val="28"/>
          <w:szCs w:val="28"/>
        </w:rPr>
        <w:t xml:space="preserve">) </w:t>
      </w:r>
      <w:r>
        <w:rPr>
          <w:sz w:val="28"/>
          <w:szCs w:val="28"/>
        </w:rPr>
        <w:t>частью 4 изложить в новой редакции</w:t>
      </w:r>
      <w:r w:rsidRPr="00565A13">
        <w:rPr>
          <w:sz w:val="28"/>
          <w:szCs w:val="28"/>
        </w:rPr>
        <w:t xml:space="preserve">: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4</w:t>
      </w:r>
      <w:r w:rsidRPr="00565A13">
        <w:rPr>
          <w:sz w:val="28"/>
          <w:szCs w:val="28"/>
        </w:rPr>
        <w:t xml:space="preserve">) прогнозируемый объем дефицита бюджета </w:t>
      </w:r>
      <w:r>
        <w:rPr>
          <w:sz w:val="28"/>
          <w:szCs w:val="28"/>
        </w:rPr>
        <w:t xml:space="preserve">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</w:t>
      </w:r>
      <w:r w:rsidRPr="00565A13">
        <w:rPr>
          <w:sz w:val="28"/>
          <w:szCs w:val="28"/>
        </w:rPr>
        <w:t xml:space="preserve">в сумме </w:t>
      </w:r>
      <w:r w:rsidR="00601F54">
        <w:rPr>
          <w:sz w:val="28"/>
          <w:szCs w:val="28"/>
        </w:rPr>
        <w:t>552,5</w:t>
      </w:r>
      <w:r>
        <w:rPr>
          <w:sz w:val="28"/>
          <w:szCs w:val="28"/>
        </w:rPr>
        <w:t xml:space="preserve"> </w:t>
      </w:r>
      <w:r w:rsidRPr="00565A13">
        <w:rPr>
          <w:sz w:val="28"/>
          <w:szCs w:val="28"/>
        </w:rPr>
        <w:t>тыс. рублей</w:t>
      </w:r>
      <w:r w:rsidR="0098541F">
        <w:rPr>
          <w:sz w:val="28"/>
          <w:szCs w:val="28"/>
        </w:rPr>
        <w:t>»</w:t>
      </w:r>
      <w:r w:rsidRPr="00565A13">
        <w:rPr>
          <w:sz w:val="28"/>
          <w:szCs w:val="28"/>
        </w:rPr>
        <w:t>.</w:t>
      </w:r>
    </w:p>
    <w:p w14:paraId="7FFE11F2" w14:textId="77777777" w:rsidR="00924196" w:rsidRDefault="00924196" w:rsidP="00924196">
      <w:pPr>
        <w:ind w:firstLine="600"/>
        <w:jc w:val="both"/>
        <w:rPr>
          <w:sz w:val="28"/>
          <w:szCs w:val="28"/>
        </w:rPr>
      </w:pPr>
    </w:p>
    <w:p w14:paraId="34F31A5A" w14:textId="77777777" w:rsidR="008F2BB2" w:rsidRDefault="008F2BB2" w:rsidP="00924196">
      <w:pPr>
        <w:ind w:firstLine="600"/>
        <w:jc w:val="both"/>
        <w:rPr>
          <w:sz w:val="28"/>
          <w:szCs w:val="28"/>
        </w:rPr>
      </w:pPr>
    </w:p>
    <w:p w14:paraId="6D46B041" w14:textId="77777777"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14:paraId="4BE4AB58" w14:textId="16C92050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1</w:t>
      </w:r>
      <w:r w:rsidR="00924196">
        <w:rPr>
          <w:sz w:val="28"/>
          <w:szCs w:val="28"/>
        </w:rPr>
        <w:t xml:space="preserve"> к настоящему Решению;</w:t>
      </w:r>
    </w:p>
    <w:p w14:paraId="1E8E2105" w14:textId="2F3EAE85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Решению.</w:t>
      </w:r>
    </w:p>
    <w:p w14:paraId="4D956C52" w14:textId="2CD46894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14:paraId="786965C5" w14:textId="77777777"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14:paraId="389C7138" w14:textId="77777777"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7</w:t>
      </w:r>
      <w:r w:rsidRPr="000E27FC">
        <w:rPr>
          <w:b/>
          <w:sz w:val="28"/>
          <w:szCs w:val="28"/>
        </w:rPr>
        <w:t>:</w:t>
      </w:r>
    </w:p>
    <w:p w14:paraId="64B05599" w14:textId="0398655B"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4912E6">
        <w:rPr>
          <w:sz w:val="28"/>
          <w:szCs w:val="28"/>
        </w:rPr>
        <w:t>4</w:t>
      </w:r>
      <w:r w:rsidRPr="00941006">
        <w:rPr>
          <w:sz w:val="28"/>
          <w:szCs w:val="28"/>
        </w:rPr>
        <w:t xml:space="preserve"> к настоящему Решению.</w:t>
      </w:r>
    </w:p>
    <w:p w14:paraId="5BD0A9C5" w14:textId="77777777"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14:paraId="6F0DC693" w14:textId="77777777"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14:paraId="7E87F7B3" w14:textId="3E348EA7"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14:paraId="64434775" w14:textId="77777777" w:rsidR="00924196" w:rsidRDefault="00924196" w:rsidP="00924196">
      <w:pPr>
        <w:ind w:firstLine="851"/>
        <w:jc w:val="both"/>
        <w:rPr>
          <w:sz w:val="28"/>
          <w:szCs w:val="28"/>
        </w:rPr>
      </w:pPr>
    </w:p>
    <w:p w14:paraId="04192F12" w14:textId="77777777" w:rsidR="00993C88" w:rsidRDefault="00993C88" w:rsidP="00626B1E">
      <w:pPr>
        <w:ind w:firstLine="851"/>
        <w:jc w:val="both"/>
        <w:rPr>
          <w:sz w:val="28"/>
          <w:szCs w:val="28"/>
        </w:rPr>
      </w:pPr>
    </w:p>
    <w:p w14:paraId="552F77AA" w14:textId="77777777"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671404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14:paraId="56735740" w14:textId="7191ED6A"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 w:rsidR="000F0FDE" w:rsidRPr="00AC5A96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 xml:space="preserve">                    </w:t>
      </w:r>
      <w:r w:rsidR="00CA35AE" w:rsidRPr="00AC5A96">
        <w:rPr>
          <w:sz w:val="28"/>
          <w:szCs w:val="28"/>
        </w:rPr>
        <w:t xml:space="preserve">                  </w:t>
      </w:r>
      <w:r w:rsidR="00F83142">
        <w:rPr>
          <w:sz w:val="28"/>
          <w:szCs w:val="28"/>
        </w:rPr>
        <w:t xml:space="preserve">  </w:t>
      </w:r>
      <w:r w:rsidR="00CA35AE" w:rsidRPr="00AC5A96">
        <w:rPr>
          <w:sz w:val="28"/>
          <w:szCs w:val="28"/>
        </w:rPr>
        <w:t xml:space="preserve">  </w:t>
      </w:r>
      <w:r w:rsidR="00CF7371">
        <w:rPr>
          <w:sz w:val="28"/>
          <w:szCs w:val="28"/>
        </w:rPr>
        <w:tab/>
      </w:r>
      <w:r w:rsidR="004E0B63">
        <w:rPr>
          <w:sz w:val="28"/>
          <w:szCs w:val="28"/>
        </w:rPr>
        <w:t xml:space="preserve">  </w:t>
      </w:r>
      <w:r w:rsidR="00A44F61">
        <w:rPr>
          <w:sz w:val="28"/>
          <w:szCs w:val="28"/>
        </w:rPr>
        <w:t xml:space="preserve">            </w:t>
      </w:r>
      <w:r w:rsidR="00601F54">
        <w:rPr>
          <w:sz w:val="28"/>
          <w:szCs w:val="28"/>
        </w:rPr>
        <w:t>А.Р.</w:t>
      </w:r>
      <w:r w:rsidR="00C37E38"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Кергинват</w:t>
      </w:r>
    </w:p>
    <w:p w14:paraId="3885577E" w14:textId="77777777" w:rsidR="00522FAF" w:rsidRPr="00522FAF" w:rsidRDefault="00522FAF" w:rsidP="00522FAF">
      <w:pPr>
        <w:rPr>
          <w:sz w:val="28"/>
          <w:szCs w:val="28"/>
        </w:rPr>
      </w:pPr>
    </w:p>
    <w:p w14:paraId="65C41D6E" w14:textId="77777777" w:rsidR="00522FAF" w:rsidRPr="00522FAF" w:rsidRDefault="00522FAF" w:rsidP="00522FAF">
      <w:pPr>
        <w:rPr>
          <w:sz w:val="28"/>
          <w:szCs w:val="28"/>
        </w:rPr>
      </w:pPr>
    </w:p>
    <w:p w14:paraId="262809DE" w14:textId="77777777" w:rsidR="00522FAF" w:rsidRPr="00522FAF" w:rsidRDefault="00522FAF" w:rsidP="00522FAF">
      <w:pPr>
        <w:rPr>
          <w:sz w:val="28"/>
          <w:szCs w:val="28"/>
        </w:rPr>
      </w:pPr>
    </w:p>
    <w:p w14:paraId="09C279A0" w14:textId="77777777" w:rsidR="00522FAF" w:rsidRPr="00522FAF" w:rsidRDefault="00522FAF" w:rsidP="00522FAF">
      <w:pPr>
        <w:rPr>
          <w:sz w:val="28"/>
          <w:szCs w:val="28"/>
        </w:rPr>
      </w:pPr>
    </w:p>
    <w:p w14:paraId="6FD12118" w14:textId="77777777" w:rsidR="00522FAF" w:rsidRPr="00522FAF" w:rsidRDefault="00522FAF" w:rsidP="00522FAF">
      <w:pPr>
        <w:rPr>
          <w:sz w:val="28"/>
          <w:szCs w:val="28"/>
        </w:rPr>
      </w:pPr>
    </w:p>
    <w:p w14:paraId="3440A889" w14:textId="77777777" w:rsidR="00522FAF" w:rsidRPr="00522FAF" w:rsidRDefault="00522FAF" w:rsidP="00522FAF">
      <w:pPr>
        <w:rPr>
          <w:sz w:val="28"/>
          <w:szCs w:val="28"/>
        </w:rPr>
      </w:pPr>
    </w:p>
    <w:p w14:paraId="0653AD64" w14:textId="77777777" w:rsidR="00522FAF" w:rsidRPr="00522FAF" w:rsidRDefault="00522FAF" w:rsidP="00522FAF">
      <w:pPr>
        <w:rPr>
          <w:sz w:val="28"/>
          <w:szCs w:val="28"/>
        </w:rPr>
      </w:pPr>
    </w:p>
    <w:p w14:paraId="5FFF4B42" w14:textId="77777777" w:rsidR="00522FAF" w:rsidRPr="00522FAF" w:rsidRDefault="00522FAF" w:rsidP="00522FAF">
      <w:pPr>
        <w:rPr>
          <w:sz w:val="28"/>
          <w:szCs w:val="28"/>
        </w:rPr>
      </w:pPr>
    </w:p>
    <w:p w14:paraId="248C6A39" w14:textId="77777777" w:rsidR="00522FAF" w:rsidRPr="00522FAF" w:rsidRDefault="00522FAF" w:rsidP="00522FAF">
      <w:pPr>
        <w:rPr>
          <w:sz w:val="28"/>
          <w:szCs w:val="28"/>
        </w:rPr>
      </w:pPr>
    </w:p>
    <w:p w14:paraId="10ECFE49" w14:textId="77777777" w:rsidR="00522FAF" w:rsidRPr="00522FAF" w:rsidRDefault="00522FAF" w:rsidP="00522FAF">
      <w:pPr>
        <w:rPr>
          <w:sz w:val="28"/>
          <w:szCs w:val="28"/>
        </w:rPr>
      </w:pPr>
    </w:p>
    <w:p w14:paraId="392D0674" w14:textId="77777777" w:rsidR="00522FAF" w:rsidRPr="00522FAF" w:rsidRDefault="00522FAF" w:rsidP="00522FAF">
      <w:pPr>
        <w:rPr>
          <w:sz w:val="28"/>
          <w:szCs w:val="28"/>
        </w:rPr>
      </w:pPr>
    </w:p>
    <w:p w14:paraId="0F6C8034" w14:textId="77777777" w:rsidR="00522FAF" w:rsidRPr="00522FAF" w:rsidRDefault="00522FAF" w:rsidP="00522FAF">
      <w:pPr>
        <w:rPr>
          <w:sz w:val="28"/>
          <w:szCs w:val="28"/>
        </w:rPr>
      </w:pPr>
    </w:p>
    <w:p w14:paraId="30FD0453" w14:textId="77777777" w:rsidR="00522FAF" w:rsidRPr="00522FAF" w:rsidRDefault="00522FAF" w:rsidP="00522FAF">
      <w:pPr>
        <w:rPr>
          <w:sz w:val="28"/>
          <w:szCs w:val="28"/>
        </w:rPr>
      </w:pPr>
    </w:p>
    <w:p w14:paraId="70FD2027" w14:textId="77777777" w:rsidR="00522FAF" w:rsidRDefault="00522FAF" w:rsidP="00522FAF">
      <w:pPr>
        <w:rPr>
          <w:sz w:val="28"/>
          <w:szCs w:val="28"/>
        </w:rPr>
      </w:pPr>
    </w:p>
    <w:p w14:paraId="3222C020" w14:textId="77777777" w:rsidR="00522FAF" w:rsidRPr="00522FAF" w:rsidRDefault="00522FAF" w:rsidP="00522FAF">
      <w:pPr>
        <w:rPr>
          <w:sz w:val="28"/>
          <w:szCs w:val="28"/>
        </w:rPr>
      </w:pPr>
    </w:p>
    <w:p w14:paraId="190EA275" w14:textId="661455EF"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924196">
          <w:headerReference w:type="even" r:id="rId9"/>
          <w:headerReference w:type="default" r:id="rId10"/>
          <w:pgSz w:w="11906" w:h="16838" w:code="9"/>
          <w:pgMar w:top="851" w:right="707" w:bottom="2126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14:paraId="3A9EECC8" w14:textId="77777777" w:rsidR="005877EC" w:rsidRDefault="005877EC" w:rsidP="005D20FF">
      <w:pPr>
        <w:rPr>
          <w:sz w:val="28"/>
          <w:szCs w:val="28"/>
        </w:rPr>
      </w:pPr>
    </w:p>
    <w:p w14:paraId="7DEE7DB5" w14:textId="77777777" w:rsidR="005877EC" w:rsidRDefault="005877EC" w:rsidP="005D20FF">
      <w:pPr>
        <w:rPr>
          <w:sz w:val="28"/>
          <w:szCs w:val="28"/>
        </w:rPr>
      </w:pPr>
    </w:p>
    <w:p w14:paraId="41598CC7" w14:textId="77777777" w:rsidR="005877EC" w:rsidRDefault="005877EC" w:rsidP="005D20FF">
      <w:pPr>
        <w:rPr>
          <w:sz w:val="28"/>
          <w:szCs w:val="28"/>
        </w:rPr>
      </w:pPr>
    </w:p>
    <w:p w14:paraId="237A8A3B" w14:textId="77777777" w:rsidR="000A29C5" w:rsidRDefault="000A29C5" w:rsidP="005D20FF">
      <w:pPr>
        <w:rPr>
          <w:sz w:val="28"/>
          <w:szCs w:val="28"/>
        </w:rPr>
      </w:pPr>
    </w:p>
    <w:p w14:paraId="7954F7E3" w14:textId="06BB85BB" w:rsidR="002248EF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522FAF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 w:rsidR="00C37E38">
        <w:rPr>
          <w:b/>
          <w:bCs/>
          <w:szCs w:val="24"/>
        </w:rPr>
        <w:t xml:space="preserve"> </w:t>
      </w:r>
      <w:r w:rsidR="00E71801">
        <w:rPr>
          <w:b/>
          <w:bCs/>
          <w:szCs w:val="24"/>
        </w:rPr>
        <w:t>02.02</w:t>
      </w:r>
      <w:r w:rsidR="00C37E38">
        <w:rPr>
          <w:b/>
          <w:bCs/>
          <w:szCs w:val="24"/>
        </w:rPr>
        <w:t>.</w:t>
      </w:r>
      <w:r>
        <w:rPr>
          <w:b/>
          <w:bCs/>
          <w:szCs w:val="24"/>
        </w:rPr>
        <w:t>202</w:t>
      </w:r>
      <w:r w:rsidR="00522FAF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года</w:t>
      </w:r>
      <w:r>
        <w:rPr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C37E38">
        <w:rPr>
          <w:b/>
          <w:bCs/>
          <w:szCs w:val="24"/>
        </w:rPr>
        <w:t>8</w:t>
      </w:r>
      <w:r>
        <w:rPr>
          <w:bCs/>
          <w:szCs w:val="24"/>
        </w:rPr>
        <w:t xml:space="preserve"> </w:t>
      </w:r>
    </w:p>
    <w:p w14:paraId="4BB6C00B" w14:textId="5ADD6700" w:rsidR="002248EF" w:rsidRDefault="0098541F" w:rsidP="002248EF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2248EF" w:rsidRPr="00403BFD">
        <w:rPr>
          <w:bCs/>
          <w:szCs w:val="24"/>
        </w:rPr>
        <w:t xml:space="preserve">Приложение </w:t>
      </w:r>
      <w:r w:rsidR="002248EF">
        <w:rPr>
          <w:bCs/>
          <w:szCs w:val="24"/>
        </w:rPr>
        <w:t>3</w:t>
      </w:r>
      <w:r w:rsidR="002248EF">
        <w:rPr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2248EF" w:rsidRPr="00403BFD">
        <w:rPr>
          <w:szCs w:val="24"/>
        </w:rPr>
        <w:t xml:space="preserve"> от </w:t>
      </w:r>
      <w:r w:rsidR="00522FAF">
        <w:rPr>
          <w:szCs w:val="24"/>
        </w:rPr>
        <w:t>22</w:t>
      </w:r>
      <w:r w:rsidR="002248E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522FAF">
        <w:rPr>
          <w:szCs w:val="24"/>
        </w:rPr>
        <w:t>2</w:t>
      </w:r>
      <w:r w:rsidR="002248EF" w:rsidRPr="00403BFD">
        <w:rPr>
          <w:szCs w:val="24"/>
        </w:rPr>
        <w:t xml:space="preserve"> года № </w:t>
      </w:r>
      <w:r w:rsidR="00601F54">
        <w:rPr>
          <w:szCs w:val="24"/>
        </w:rPr>
        <w:t>5</w:t>
      </w:r>
      <w:r>
        <w:rPr>
          <w:szCs w:val="24"/>
        </w:rPr>
        <w:t>»</w:t>
      </w:r>
      <w:r w:rsidR="002248EF" w:rsidRPr="00403BFD">
        <w:rPr>
          <w:szCs w:val="24"/>
        </w:rPr>
        <w:t xml:space="preserve"> </w:t>
      </w:r>
    </w:p>
    <w:p w14:paraId="3CF23426" w14:textId="77777777" w:rsidR="002248EF" w:rsidRDefault="002248EF" w:rsidP="002248EF">
      <w:pPr>
        <w:ind w:left="8647"/>
        <w:jc w:val="both"/>
        <w:rPr>
          <w:szCs w:val="24"/>
        </w:rPr>
      </w:pPr>
    </w:p>
    <w:p w14:paraId="32C75A97" w14:textId="26D3082B" w:rsidR="002248EF" w:rsidRDefault="002248EF" w:rsidP="002248EF">
      <w:pPr>
        <w:jc w:val="center"/>
        <w:rPr>
          <w:b/>
          <w:bCs/>
          <w:sz w:val="28"/>
          <w:szCs w:val="28"/>
        </w:rPr>
      </w:pPr>
      <w:r w:rsidRPr="002248EF">
        <w:rPr>
          <w:b/>
          <w:bCs/>
          <w:sz w:val="28"/>
          <w:szCs w:val="28"/>
        </w:rPr>
        <w:t xml:space="preserve">Ведомственная структура расходов бюджета муниципального образования сельское поселение </w:t>
      </w:r>
      <w:r w:rsidR="00601F54">
        <w:rPr>
          <w:b/>
          <w:bCs/>
          <w:sz w:val="28"/>
          <w:szCs w:val="28"/>
        </w:rPr>
        <w:t>Нешкан</w:t>
      </w:r>
      <w:r w:rsidRPr="002248EF">
        <w:rPr>
          <w:b/>
          <w:bCs/>
          <w:sz w:val="28"/>
          <w:szCs w:val="28"/>
        </w:rPr>
        <w:t xml:space="preserve"> </w:t>
      </w:r>
    </w:p>
    <w:p w14:paraId="24EB22F5" w14:textId="77777777" w:rsidR="008435C5" w:rsidRDefault="002248EF" w:rsidP="002248EF">
      <w:pPr>
        <w:jc w:val="center"/>
        <w:rPr>
          <w:b/>
          <w:bCs/>
          <w:sz w:val="28"/>
          <w:szCs w:val="28"/>
        </w:rPr>
      </w:pPr>
      <w:r w:rsidRPr="002248EF">
        <w:rPr>
          <w:b/>
          <w:bCs/>
          <w:sz w:val="28"/>
          <w:szCs w:val="28"/>
        </w:rPr>
        <w:t>на 2022 год</w:t>
      </w:r>
    </w:p>
    <w:p w14:paraId="6BA8CB25" w14:textId="77777777" w:rsidR="002248EF" w:rsidRDefault="002248EF" w:rsidP="002248EF">
      <w:pPr>
        <w:ind w:left="5670" w:right="111"/>
        <w:jc w:val="right"/>
        <w:rPr>
          <w:szCs w:val="24"/>
        </w:rPr>
      </w:pPr>
      <w:r w:rsidRPr="002248EF">
        <w:rPr>
          <w:sz w:val="28"/>
          <w:szCs w:val="28"/>
        </w:rPr>
        <w:t>(тыс. рублей)</w:t>
      </w:r>
    </w:p>
    <w:tbl>
      <w:tblPr>
        <w:tblW w:w="15304" w:type="dxa"/>
        <w:tblInd w:w="113" w:type="dxa"/>
        <w:tblLook w:val="04A0" w:firstRow="1" w:lastRow="0" w:firstColumn="1" w:lastColumn="0" w:noHBand="0" w:noVBand="1"/>
      </w:tblPr>
      <w:tblGrid>
        <w:gridCol w:w="7083"/>
        <w:gridCol w:w="992"/>
        <w:gridCol w:w="851"/>
        <w:gridCol w:w="992"/>
        <w:gridCol w:w="2410"/>
        <w:gridCol w:w="1134"/>
        <w:gridCol w:w="1842"/>
      </w:tblGrid>
      <w:tr w:rsidR="00601F54" w:rsidRPr="00601F54" w14:paraId="73672245" w14:textId="77777777" w:rsidTr="00601F54">
        <w:trPr>
          <w:trHeight w:val="2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CA8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C02E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Глав-ный рас-поря-ди-тель сре-дств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728F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CD96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ПР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D412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BBFC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9FB9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 xml:space="preserve">Сумма          </w:t>
            </w:r>
          </w:p>
        </w:tc>
      </w:tr>
      <w:tr w:rsidR="00601F54" w:rsidRPr="00601F54" w14:paraId="49227BFA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9565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25ED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AD97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7868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25F8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C0E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716E" w14:textId="77777777" w:rsidR="00601F54" w:rsidRPr="00601F54" w:rsidRDefault="00601F54" w:rsidP="00601F54">
            <w:pPr>
              <w:jc w:val="center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</w:t>
            </w:r>
          </w:p>
        </w:tc>
      </w:tr>
      <w:tr w:rsidR="00601F54" w:rsidRPr="00601F54" w14:paraId="4B09E66D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AF8B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3741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995BD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21F0B" w14:textId="77777777" w:rsidR="00601F54" w:rsidRPr="00601F54" w:rsidRDefault="00601F54" w:rsidP="00601F54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C95C" w14:textId="77777777" w:rsidR="00601F54" w:rsidRPr="00601F54" w:rsidRDefault="00601F54" w:rsidP="00601F5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808C" w14:textId="77777777" w:rsidR="00601F54" w:rsidRPr="00601F54" w:rsidRDefault="00601F54" w:rsidP="00601F54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688E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85 812,4</w:t>
            </w:r>
          </w:p>
        </w:tc>
      </w:tr>
      <w:tr w:rsidR="00601F54" w:rsidRPr="00601F54" w14:paraId="642875FE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9D17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4C0D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66A9F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514EC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0A6A9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65DDC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BB12B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2 001,4</w:t>
            </w:r>
          </w:p>
        </w:tc>
      </w:tr>
      <w:tr w:rsidR="00601F54" w:rsidRPr="00601F54" w14:paraId="4A31BB21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3740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730D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8C0E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E3FBA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FB78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0CAFF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89CBD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601F54" w:rsidRPr="00601F54" w14:paraId="52FCB91F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4AADD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 xml:space="preserve">Обеспечение функционирования органов местного </w:t>
            </w:r>
            <w:r w:rsidRPr="00601F54">
              <w:rPr>
                <w:b/>
                <w:bCs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BE43D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FA6B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AA66B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F5A1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F407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95D4A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601F54" w:rsidRPr="00601F54" w14:paraId="11197B64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6C0EA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3A500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DE29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AA2C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3AA06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E7A14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E1932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601F54" w:rsidRPr="00601F54" w14:paraId="7078CD86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F7835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Нешкан</w:t>
            </w:r>
            <w:r w:rsidRPr="00601F54">
              <w:rPr>
                <w:b/>
                <w:bCs/>
                <w:sz w:val="28"/>
                <w:szCs w:val="28"/>
              </w:rPr>
              <w:t xml:space="preserve"> (</w:t>
            </w:r>
            <w:r w:rsidRPr="00601F5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34AAB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44B8D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33A5E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2C8F9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80 1 00 00040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49B00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B35BA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1 544,8</w:t>
            </w:r>
          </w:p>
        </w:tc>
      </w:tr>
      <w:tr w:rsidR="00601F54" w:rsidRPr="00601F54" w14:paraId="7CA0E7B6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18D48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Нешкан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5E9E2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A5E11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77948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4A775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80 1 00 00040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90759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BC4FD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14,5</w:t>
            </w:r>
          </w:p>
        </w:tc>
      </w:tr>
      <w:tr w:rsidR="00601F54" w:rsidRPr="00601F54" w14:paraId="233CE446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62E19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34E05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506F4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8C9A1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C2398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80 1 00 10110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E4CAB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01CC8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103,0</w:t>
            </w:r>
          </w:p>
        </w:tc>
      </w:tr>
      <w:tr w:rsidR="00601F54" w:rsidRPr="00601F54" w14:paraId="62AD0FF6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E0D1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601F54">
              <w:rPr>
                <w:b/>
                <w:bCs/>
                <w:sz w:val="28"/>
                <w:szCs w:val="28"/>
              </w:rPr>
              <w:lastRenderedPageBreak/>
              <w:t xml:space="preserve">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85BDC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8C530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19A1A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1C536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7ACCA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CAB1C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339,1</w:t>
            </w:r>
          </w:p>
        </w:tc>
      </w:tr>
      <w:tr w:rsidR="00601F54" w:rsidRPr="00601F54" w14:paraId="15E0ECB4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A327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E36B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5517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2ECF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8A1B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07386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C9C31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339,1</w:t>
            </w:r>
          </w:p>
        </w:tc>
      </w:tr>
      <w:tr w:rsidR="00601F54" w:rsidRPr="00601F54" w14:paraId="07397BBF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5744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9CAAA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0A8B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51680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CF1CF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56CB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86C25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339,1</w:t>
            </w:r>
          </w:p>
        </w:tc>
      </w:tr>
      <w:tr w:rsidR="00601F54" w:rsidRPr="00601F54" w14:paraId="46A64820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D10A0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3937A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DA8DB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3A503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E3A90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80 2 00 00110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94AF4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D45AA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339,0</w:t>
            </w:r>
          </w:p>
        </w:tc>
      </w:tr>
      <w:tr w:rsidR="00601F54" w:rsidRPr="00601F54" w14:paraId="58DF3767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9C465" w14:textId="77777777" w:rsidR="00601F54" w:rsidRPr="00601F54" w:rsidRDefault="00601F54" w:rsidP="00601F54">
            <w:pPr>
              <w:rPr>
                <w:color w:val="000000"/>
                <w:sz w:val="28"/>
                <w:szCs w:val="28"/>
              </w:rPr>
            </w:pPr>
            <w:r w:rsidRPr="00601F54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601F54">
              <w:rPr>
                <w:color w:val="000000"/>
                <w:sz w:val="32"/>
                <w:szCs w:val="32"/>
              </w:rPr>
              <w:t xml:space="preserve"> </w:t>
            </w:r>
            <w:r w:rsidRPr="00601F54">
              <w:rPr>
                <w:color w:val="000000"/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04F8E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8AD9C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92E43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0978F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80 2 00 00110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30CE9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316D1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0,1</w:t>
            </w:r>
          </w:p>
        </w:tc>
      </w:tr>
      <w:tr w:rsidR="00601F54" w:rsidRPr="00601F54" w14:paraId="30D0C7E5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D3E5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D53D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7315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C60DF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D206F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1F880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7067E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400,4</w:t>
            </w:r>
          </w:p>
        </w:tc>
      </w:tr>
      <w:tr w:rsidR="00601F54" w:rsidRPr="00601F54" w14:paraId="5B14E5E0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177E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1BF5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6786D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69EFA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DAB3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D76DB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5734B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400,4</w:t>
            </w:r>
          </w:p>
        </w:tc>
      </w:tr>
      <w:tr w:rsidR="00601F54" w:rsidRPr="00601F54" w14:paraId="73800EF5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3B63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22EC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9571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FF70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4E5A4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AA89B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32F07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400,4</w:t>
            </w:r>
          </w:p>
        </w:tc>
      </w:tr>
      <w:tr w:rsidR="00601F54" w:rsidRPr="00601F54" w14:paraId="7EFBA157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AD10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1D57C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7A4A6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473C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9B24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8BDE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A5A01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400,4</w:t>
            </w:r>
          </w:p>
        </w:tc>
      </w:tr>
      <w:tr w:rsidR="00601F54" w:rsidRPr="00601F54" w14:paraId="56C4327F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983AA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CCA60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CB8DD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CD704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1A165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80 2 00 51180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9A416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8DEB3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400,4</w:t>
            </w:r>
          </w:p>
        </w:tc>
      </w:tr>
      <w:tr w:rsidR="00601F54" w:rsidRPr="00601F54" w14:paraId="39D86961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21830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6D26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2F25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7D88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ACCF2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53D33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9ACD6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459,0</w:t>
            </w:r>
          </w:p>
        </w:tc>
      </w:tr>
      <w:tr w:rsidR="00601F54" w:rsidRPr="00601F54" w14:paraId="3D0C2C48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F8DB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BCF3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A2E6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2033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18BB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93981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FDDC9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459,0</w:t>
            </w:r>
          </w:p>
        </w:tc>
      </w:tr>
      <w:tr w:rsidR="00601F54" w:rsidRPr="00601F54" w14:paraId="4E979A36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B8BD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lastRenderedPageBreak/>
              <w:t>Муниципальная  программа «Устойчивое развитие сельского поселения Нешкан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08E1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82A7F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34D0A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F38B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EEA1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8587D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459,0</w:t>
            </w:r>
          </w:p>
        </w:tc>
      </w:tr>
      <w:tr w:rsidR="00601F54" w:rsidRPr="00601F54" w14:paraId="0C8FE4B4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3EB8D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04336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F30ED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4EACA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FF01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9AE3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D5F5B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459,0</w:t>
            </w:r>
          </w:p>
        </w:tc>
      </w:tr>
      <w:tr w:rsidR="00601F54" w:rsidRPr="00601F54" w14:paraId="0807555B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57B2D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3202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5317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86086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BE5E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F6DB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0D20F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459,0</w:t>
            </w:r>
          </w:p>
        </w:tc>
      </w:tr>
      <w:tr w:rsidR="00601F54" w:rsidRPr="00601F54" w14:paraId="0AF35E4F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2379D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C344F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FB655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2A9A1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25BA7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01 4 01 80220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31186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4252F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459,0</w:t>
            </w:r>
          </w:p>
        </w:tc>
      </w:tr>
      <w:tr w:rsidR="00601F54" w:rsidRPr="00601F54" w14:paraId="0049020F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5B53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5175A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DCFE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CD21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39C29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A9D65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5227E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82 951,6</w:t>
            </w:r>
          </w:p>
        </w:tc>
      </w:tr>
      <w:tr w:rsidR="00601F54" w:rsidRPr="00601F54" w14:paraId="77459FE9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0BB7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478A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6991F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D16B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D969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70175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E735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81 573,9</w:t>
            </w:r>
          </w:p>
        </w:tc>
      </w:tr>
      <w:tr w:rsidR="00601F54" w:rsidRPr="00601F54" w14:paraId="57F06D25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4AEAC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DD99F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7A2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4E3B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0C2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B1B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D3BA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81 573,9</w:t>
            </w:r>
          </w:p>
        </w:tc>
      </w:tr>
      <w:tr w:rsidR="00601F54" w:rsidRPr="00601F54" w14:paraId="7A0DE84A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817D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715BB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9681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C482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8C06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93CA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BBD7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81 154,3</w:t>
            </w:r>
          </w:p>
        </w:tc>
      </w:tr>
      <w:tr w:rsidR="00601F54" w:rsidRPr="00601F54" w14:paraId="425B3F92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5602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5DEE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61D7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62AC4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3595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 5 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6A0DD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24B7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81 154,3</w:t>
            </w:r>
          </w:p>
        </w:tc>
      </w:tr>
      <w:tr w:rsidR="00601F54" w:rsidRPr="00601F54" w14:paraId="06EFB611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29BA1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564B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36D1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B2E9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7D52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 5 F3 67484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8331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9E75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80 938,0</w:t>
            </w:r>
          </w:p>
        </w:tc>
      </w:tr>
      <w:tr w:rsidR="00601F54" w:rsidRPr="00601F54" w14:paraId="7084C11B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854B3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 xml:space="preserve">Обеспечение устойчивого сокращения непригодного для </w:t>
            </w:r>
            <w:r w:rsidRPr="00601F54">
              <w:rPr>
                <w:sz w:val="28"/>
                <w:szCs w:val="28"/>
              </w:rPr>
              <w:lastRenderedPageBreak/>
              <w:t>проживания жилого фонда за счет средств 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20CB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lastRenderedPageBreak/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F210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1799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FC82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 5 F3 6748S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C58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02FF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216,3</w:t>
            </w:r>
          </w:p>
        </w:tc>
      </w:tr>
      <w:tr w:rsidR="00601F54" w:rsidRPr="00601F54" w14:paraId="7C879693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12C2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lastRenderedPageBreak/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E46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368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F31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A4D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F23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42EE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419,6</w:t>
            </w:r>
          </w:p>
        </w:tc>
      </w:tr>
      <w:tr w:rsidR="00601F54" w:rsidRPr="00601F54" w14:paraId="3BA1D8FA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877D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74D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A6A2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942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8D6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D40C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BC55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419,6</w:t>
            </w:r>
          </w:p>
        </w:tc>
      </w:tr>
      <w:tr w:rsidR="00601F54" w:rsidRPr="00601F54" w14:paraId="4E32AE2A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DCF54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A18E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AED5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111A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BF42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01 6 01 89960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EBEA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5EE7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419,6</w:t>
            </w:r>
          </w:p>
        </w:tc>
      </w:tr>
      <w:tr w:rsidR="00601F54" w:rsidRPr="00601F54" w14:paraId="1BA67260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070FB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AF9FD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55094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1065F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E44B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F61B8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4BAFF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1 377,7</w:t>
            </w:r>
          </w:p>
        </w:tc>
      </w:tr>
      <w:tr w:rsidR="00601F54" w:rsidRPr="00601F54" w14:paraId="17ABE927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870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EA2DC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95C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EF6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A2E1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702DF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5E8AD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1 377,7</w:t>
            </w:r>
          </w:p>
        </w:tc>
      </w:tr>
      <w:tr w:rsidR="00601F54" w:rsidRPr="00601F54" w14:paraId="54E937D1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C286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6E0D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87C0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9CF4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20C1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5B05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A83A5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342,2</w:t>
            </w:r>
          </w:p>
        </w:tc>
      </w:tr>
      <w:tr w:rsidR="00601F54" w:rsidRPr="00601F54" w14:paraId="44B54BC4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F35D4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0C4E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D4CB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1656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AA99F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A2470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490D7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342,2</w:t>
            </w:r>
          </w:p>
        </w:tc>
      </w:tr>
      <w:tr w:rsidR="00601F54" w:rsidRPr="00601F54" w14:paraId="2D80F3BD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878DD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Уличное освещение</w:t>
            </w:r>
            <w:r w:rsidRPr="00601F54">
              <w:rPr>
                <w:b/>
                <w:bCs/>
                <w:sz w:val="28"/>
                <w:szCs w:val="28"/>
              </w:rPr>
              <w:t xml:space="preserve"> </w:t>
            </w:r>
            <w:r w:rsidRPr="00601F54">
              <w:rPr>
                <w:sz w:val="28"/>
                <w:szCs w:val="28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1AE3E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7963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7DFD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477F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01 2 01 80210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C541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81A97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342,2</w:t>
            </w:r>
          </w:p>
        </w:tc>
      </w:tr>
      <w:tr w:rsidR="00601F54" w:rsidRPr="00601F54" w14:paraId="68E3DE49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36E41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 xml:space="preserve">Подпрограмма  «Благоустройство и содержание территории  муниципального образования сельское </w:t>
            </w:r>
            <w:r w:rsidRPr="00601F54">
              <w:rPr>
                <w:b/>
                <w:bCs/>
                <w:sz w:val="28"/>
                <w:szCs w:val="28"/>
              </w:rPr>
              <w:lastRenderedPageBreak/>
              <w:t>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9903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C80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8EE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3365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9970E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4C4EF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1 035,5</w:t>
            </w:r>
          </w:p>
        </w:tc>
      </w:tr>
      <w:tr w:rsidR="00601F54" w:rsidRPr="00601F54" w14:paraId="2E82C05A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39214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lastRenderedPageBreak/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7D0E6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D3E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48A4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2A1DA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8261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986BC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16,1</w:t>
            </w:r>
          </w:p>
        </w:tc>
      </w:tr>
      <w:tr w:rsidR="00601F54" w:rsidRPr="00601F54" w14:paraId="568CE77B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9FF4E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43F89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2956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956B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0728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01 3 01 80230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68D7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ADBBD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16,1</w:t>
            </w:r>
          </w:p>
        </w:tc>
      </w:tr>
      <w:tr w:rsidR="00601F54" w:rsidRPr="00601F54" w14:paraId="581CA27B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94368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BD1EF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A00D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180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4570D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C626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779E9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601F54" w:rsidRPr="00601F54" w14:paraId="5D507779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2236C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5BECD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8CC6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5AA7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8086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01 3 02 80240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75F0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C4930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40,0</w:t>
            </w:r>
          </w:p>
        </w:tc>
      </w:tr>
      <w:tr w:rsidR="00601F54" w:rsidRPr="00601F54" w14:paraId="581639B3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45045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855D0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D206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F243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BFC7C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1FC89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1E54A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979,4</w:t>
            </w:r>
          </w:p>
        </w:tc>
      </w:tr>
      <w:tr w:rsidR="00601F54" w:rsidRPr="00601F54" w14:paraId="1826A148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05E7E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5F923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AD19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7BD0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AB6A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01 3 03 80250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B49D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799DE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879,4</w:t>
            </w:r>
          </w:p>
        </w:tc>
      </w:tr>
      <w:tr w:rsidR="00601F54" w:rsidRPr="00601F54" w14:paraId="2F19FD2B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61383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73F97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F43C5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7B416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46977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01 3 03 80290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EB9EC" w14:textId="77777777" w:rsidR="00601F54" w:rsidRPr="00601F54" w:rsidRDefault="00601F54" w:rsidP="00601F54">
            <w:pPr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F5558" w14:textId="77777777" w:rsidR="00601F54" w:rsidRPr="00601F54" w:rsidRDefault="00601F54" w:rsidP="00601F54">
            <w:pPr>
              <w:jc w:val="right"/>
              <w:rPr>
                <w:sz w:val="28"/>
                <w:szCs w:val="28"/>
              </w:rPr>
            </w:pPr>
            <w:r w:rsidRPr="00601F54">
              <w:rPr>
                <w:sz w:val="28"/>
                <w:szCs w:val="28"/>
              </w:rPr>
              <w:t>100,0</w:t>
            </w:r>
          </w:p>
        </w:tc>
      </w:tr>
      <w:tr w:rsidR="00601F54" w:rsidRPr="00601F54" w14:paraId="4BB35E4F" w14:textId="77777777" w:rsidTr="00601F54">
        <w:trPr>
          <w:trHeight w:val="2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24A7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4DFD4" w14:textId="77777777" w:rsidR="00601F54" w:rsidRPr="00601F54" w:rsidRDefault="00601F54" w:rsidP="00601F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B9498" w14:textId="77777777" w:rsidR="00601F54" w:rsidRPr="00601F54" w:rsidRDefault="00601F54" w:rsidP="00601F5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0571E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B1A2C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808FD" w14:textId="77777777" w:rsidR="00601F54" w:rsidRPr="00601F54" w:rsidRDefault="00601F54" w:rsidP="00601F5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DA72E" w14:textId="77777777" w:rsidR="00601F54" w:rsidRPr="00601F54" w:rsidRDefault="00601F54" w:rsidP="00601F54">
            <w:pPr>
              <w:jc w:val="right"/>
              <w:rPr>
                <w:b/>
                <w:bCs/>
                <w:sz w:val="28"/>
                <w:szCs w:val="28"/>
              </w:rPr>
            </w:pPr>
            <w:r w:rsidRPr="00601F54">
              <w:rPr>
                <w:b/>
                <w:bCs/>
                <w:sz w:val="28"/>
                <w:szCs w:val="28"/>
              </w:rPr>
              <w:t>85 812,4</w:t>
            </w:r>
          </w:p>
        </w:tc>
      </w:tr>
    </w:tbl>
    <w:p w14:paraId="77572FEB" w14:textId="77777777" w:rsidR="00343180" w:rsidRDefault="0098541F" w:rsidP="00343180">
      <w:pPr>
        <w:ind w:left="5670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43180" w:rsidRPr="00343180">
        <w:rPr>
          <w:sz w:val="28"/>
          <w:szCs w:val="24"/>
        </w:rPr>
        <w:t>.</w:t>
      </w:r>
    </w:p>
    <w:p w14:paraId="66D62FF9" w14:textId="199467F8" w:rsidR="00343180" w:rsidRDefault="00343180">
      <w:pPr>
        <w:rPr>
          <w:sz w:val="28"/>
          <w:szCs w:val="24"/>
        </w:rPr>
      </w:pPr>
    </w:p>
    <w:p w14:paraId="6D65595A" w14:textId="6421BDBD" w:rsidR="00601F54" w:rsidRDefault="00601F54">
      <w:pPr>
        <w:rPr>
          <w:sz w:val="28"/>
          <w:szCs w:val="24"/>
        </w:rPr>
      </w:pPr>
    </w:p>
    <w:p w14:paraId="7D78F929" w14:textId="24FBA39D" w:rsidR="00601F54" w:rsidRDefault="00601F54">
      <w:pPr>
        <w:rPr>
          <w:sz w:val="28"/>
          <w:szCs w:val="24"/>
        </w:rPr>
      </w:pPr>
    </w:p>
    <w:p w14:paraId="64C0927A" w14:textId="4AC0475C" w:rsidR="00601F54" w:rsidRDefault="00601F54">
      <w:pPr>
        <w:rPr>
          <w:sz w:val="28"/>
          <w:szCs w:val="24"/>
        </w:rPr>
      </w:pPr>
    </w:p>
    <w:p w14:paraId="4D7E639F" w14:textId="04C0A461" w:rsidR="00601F54" w:rsidRDefault="00601F54">
      <w:pPr>
        <w:rPr>
          <w:sz w:val="28"/>
          <w:szCs w:val="24"/>
        </w:rPr>
      </w:pPr>
    </w:p>
    <w:p w14:paraId="6D6EDA01" w14:textId="50AE3E1D" w:rsidR="00601F54" w:rsidRDefault="00601F54">
      <w:pPr>
        <w:rPr>
          <w:sz w:val="28"/>
          <w:szCs w:val="24"/>
        </w:rPr>
      </w:pPr>
    </w:p>
    <w:p w14:paraId="4791D226" w14:textId="4037E00F" w:rsidR="00601F54" w:rsidRDefault="00601F54">
      <w:pPr>
        <w:rPr>
          <w:sz w:val="28"/>
          <w:szCs w:val="24"/>
        </w:rPr>
      </w:pPr>
    </w:p>
    <w:p w14:paraId="3A9B7AA3" w14:textId="77777777" w:rsidR="00601F54" w:rsidRDefault="00601F54">
      <w:pPr>
        <w:rPr>
          <w:sz w:val="28"/>
          <w:szCs w:val="24"/>
        </w:rPr>
      </w:pPr>
    </w:p>
    <w:p w14:paraId="41FB48FC" w14:textId="7CE312BF" w:rsidR="00343180" w:rsidRDefault="00343180" w:rsidP="00343180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7B456E"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 w:rsidR="00C37E38">
        <w:rPr>
          <w:b/>
          <w:bCs/>
          <w:szCs w:val="24"/>
        </w:rPr>
        <w:t xml:space="preserve"> </w:t>
      </w:r>
      <w:r w:rsidR="00E71801">
        <w:rPr>
          <w:b/>
          <w:bCs/>
          <w:szCs w:val="24"/>
        </w:rPr>
        <w:t>02.02</w:t>
      </w:r>
      <w:r w:rsidR="00C37E38">
        <w:rPr>
          <w:b/>
          <w:bCs/>
          <w:szCs w:val="24"/>
        </w:rPr>
        <w:t>.</w:t>
      </w:r>
      <w:r>
        <w:rPr>
          <w:b/>
          <w:bCs/>
          <w:szCs w:val="24"/>
        </w:rPr>
        <w:t>202</w:t>
      </w:r>
      <w:r w:rsidR="007B456E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года</w:t>
      </w:r>
      <w:r>
        <w:rPr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C37E38">
        <w:rPr>
          <w:b/>
          <w:bCs/>
          <w:szCs w:val="24"/>
        </w:rPr>
        <w:t>8</w:t>
      </w:r>
    </w:p>
    <w:p w14:paraId="602BCA1B" w14:textId="539BDC02" w:rsidR="00343180" w:rsidRDefault="0098541F" w:rsidP="00343180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43180" w:rsidRPr="00403BFD">
        <w:rPr>
          <w:bCs/>
          <w:szCs w:val="24"/>
        </w:rPr>
        <w:t xml:space="preserve">Приложение </w:t>
      </w:r>
      <w:r w:rsidR="003B3F88">
        <w:rPr>
          <w:bCs/>
          <w:szCs w:val="24"/>
        </w:rPr>
        <w:t>4</w:t>
      </w:r>
      <w:r w:rsidR="00343180">
        <w:rPr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43180" w:rsidRPr="00403BFD">
        <w:rPr>
          <w:szCs w:val="24"/>
        </w:rPr>
        <w:t xml:space="preserve"> от </w:t>
      </w:r>
      <w:r w:rsidR="007B456E">
        <w:rPr>
          <w:szCs w:val="24"/>
        </w:rPr>
        <w:t>22</w:t>
      </w:r>
      <w:r w:rsidR="00343180">
        <w:rPr>
          <w:szCs w:val="24"/>
        </w:rPr>
        <w:t xml:space="preserve"> </w:t>
      </w:r>
      <w:r w:rsidR="00343180" w:rsidRPr="00403BFD">
        <w:rPr>
          <w:szCs w:val="24"/>
        </w:rPr>
        <w:t>декабря 20</w:t>
      </w:r>
      <w:r w:rsidR="00343180">
        <w:rPr>
          <w:szCs w:val="24"/>
        </w:rPr>
        <w:t>2</w:t>
      </w:r>
      <w:r w:rsidR="007B456E">
        <w:rPr>
          <w:szCs w:val="24"/>
        </w:rPr>
        <w:t>2</w:t>
      </w:r>
      <w:r w:rsidR="00343180" w:rsidRPr="00403BFD">
        <w:rPr>
          <w:szCs w:val="24"/>
        </w:rPr>
        <w:t xml:space="preserve"> года № </w:t>
      </w:r>
      <w:r w:rsidR="00601F54">
        <w:rPr>
          <w:szCs w:val="24"/>
        </w:rPr>
        <w:t>5</w:t>
      </w:r>
      <w:r>
        <w:rPr>
          <w:szCs w:val="24"/>
        </w:rPr>
        <w:t>»</w:t>
      </w:r>
      <w:r w:rsidR="00343180" w:rsidRPr="00403BFD">
        <w:rPr>
          <w:szCs w:val="24"/>
        </w:rPr>
        <w:t xml:space="preserve"> </w:t>
      </w:r>
    </w:p>
    <w:p w14:paraId="0AF5507E" w14:textId="77777777" w:rsidR="00343180" w:rsidRDefault="00343180" w:rsidP="00343180">
      <w:pPr>
        <w:ind w:left="10206" w:right="111"/>
        <w:jc w:val="both"/>
        <w:rPr>
          <w:szCs w:val="24"/>
        </w:rPr>
      </w:pPr>
    </w:p>
    <w:p w14:paraId="001DADB8" w14:textId="77777777" w:rsidR="00343180" w:rsidRDefault="00ED540C" w:rsidP="00ED540C">
      <w:pPr>
        <w:ind w:right="111"/>
        <w:jc w:val="center"/>
        <w:rPr>
          <w:b/>
          <w:bCs/>
          <w:color w:val="000000"/>
          <w:sz w:val="28"/>
          <w:szCs w:val="28"/>
        </w:rPr>
      </w:pPr>
      <w:r w:rsidRPr="00343180">
        <w:rPr>
          <w:b/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</w:t>
      </w:r>
      <w:r>
        <w:rPr>
          <w:b/>
          <w:bCs/>
          <w:color w:val="000000"/>
          <w:sz w:val="28"/>
          <w:szCs w:val="28"/>
        </w:rPr>
        <w:t xml:space="preserve">тьям (муниципальным программам </w:t>
      </w:r>
      <w:r w:rsidRPr="00343180">
        <w:rPr>
          <w:b/>
          <w:bCs/>
          <w:color w:val="000000"/>
          <w:sz w:val="28"/>
          <w:szCs w:val="28"/>
        </w:rPr>
        <w:t>и непрограммным направлениям деятельности), группам видов расходов классификации расходов бюджетов на 2022 год</w:t>
      </w:r>
    </w:p>
    <w:p w14:paraId="0D9E2B50" w14:textId="77777777" w:rsidR="000F08B5" w:rsidRDefault="000F08B5" w:rsidP="000F08B5">
      <w:pPr>
        <w:ind w:right="111"/>
        <w:jc w:val="right"/>
        <w:rPr>
          <w:sz w:val="28"/>
          <w:szCs w:val="28"/>
        </w:rPr>
      </w:pPr>
    </w:p>
    <w:p w14:paraId="07F049C6" w14:textId="77777777" w:rsidR="00ED540C" w:rsidRDefault="000F08B5" w:rsidP="000F08B5">
      <w:pPr>
        <w:ind w:right="111"/>
        <w:jc w:val="right"/>
        <w:rPr>
          <w:szCs w:val="24"/>
        </w:rPr>
      </w:pPr>
      <w:r w:rsidRPr="000F08B5">
        <w:rPr>
          <w:sz w:val="28"/>
          <w:szCs w:val="28"/>
        </w:rPr>
        <w:t>(тыс. рублей)</w:t>
      </w:r>
    </w:p>
    <w:p w14:paraId="6F95B7A3" w14:textId="31B255BA" w:rsidR="000F08B5" w:rsidRDefault="000F08B5" w:rsidP="003B3F88">
      <w:pPr>
        <w:ind w:right="111"/>
        <w:jc w:val="right"/>
        <w:rPr>
          <w:sz w:val="28"/>
          <w:szCs w:val="24"/>
        </w:rPr>
      </w:pP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7933"/>
        <w:gridCol w:w="993"/>
        <w:gridCol w:w="850"/>
        <w:gridCol w:w="2552"/>
        <w:gridCol w:w="1134"/>
        <w:gridCol w:w="1701"/>
      </w:tblGrid>
      <w:tr w:rsidR="00D917D0" w:rsidRPr="00D917D0" w14:paraId="5309492C" w14:textId="77777777" w:rsidTr="00D917D0">
        <w:trPr>
          <w:trHeight w:val="2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A4AA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CBF3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F9F9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ПР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759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AEC4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8274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Сумма (тыс. рублей)</w:t>
            </w:r>
          </w:p>
        </w:tc>
      </w:tr>
      <w:tr w:rsidR="00D917D0" w:rsidRPr="00D917D0" w14:paraId="6F0176FB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FD32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2355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4840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86F6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3852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A165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6</w:t>
            </w:r>
          </w:p>
        </w:tc>
      </w:tr>
      <w:tr w:rsidR="00D917D0" w:rsidRPr="00D917D0" w14:paraId="7D7B262C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E6C7A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505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345D" w14:textId="77777777" w:rsidR="00D917D0" w:rsidRPr="00D917D0" w:rsidRDefault="00D917D0" w:rsidP="00D917D0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A42F" w14:textId="77777777" w:rsidR="00D917D0" w:rsidRPr="00D917D0" w:rsidRDefault="00D917D0" w:rsidP="00D917D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7518" w14:textId="77777777" w:rsidR="00D917D0" w:rsidRPr="00D917D0" w:rsidRDefault="00D917D0" w:rsidP="00D917D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E146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85 812,4</w:t>
            </w:r>
          </w:p>
        </w:tc>
      </w:tr>
      <w:tr w:rsidR="00D917D0" w:rsidRPr="00D917D0" w14:paraId="3273ACF7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46DD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643F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B495A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9F8FB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1959E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59F78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2 001,4</w:t>
            </w:r>
          </w:p>
        </w:tc>
      </w:tr>
      <w:tr w:rsidR="00D917D0" w:rsidRPr="00D917D0" w14:paraId="007640A2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F489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F8512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0C555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EED6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73422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7D0E8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D917D0" w:rsidRPr="00D917D0" w14:paraId="449E1669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A2CF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CD135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2C7C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6075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542D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30E73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D917D0" w:rsidRPr="00D917D0" w14:paraId="56D9DCA6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EA2AA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362D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4DC7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A2702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73BB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99F1C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D917D0" w:rsidRPr="00D917D0" w14:paraId="10F5DD07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A03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Нешкан</w:t>
            </w:r>
            <w:r w:rsidRPr="00D917D0">
              <w:rPr>
                <w:b/>
                <w:bCs/>
                <w:sz w:val="28"/>
                <w:szCs w:val="28"/>
              </w:rPr>
              <w:t xml:space="preserve"> (</w:t>
            </w:r>
            <w:r w:rsidRPr="00D917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9955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2A3A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C822E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80 1 00 00040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AC9A6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69BDB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1 544,8</w:t>
            </w:r>
          </w:p>
        </w:tc>
      </w:tr>
      <w:tr w:rsidR="00D917D0" w:rsidRPr="00D917D0" w14:paraId="2DA8D1F5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D1F6C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Нешкан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B4FD2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2001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FD5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80 1 00 00040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53A2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5FF88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14,5</w:t>
            </w:r>
          </w:p>
        </w:tc>
      </w:tr>
      <w:tr w:rsidR="00D917D0" w:rsidRPr="00D917D0" w14:paraId="55D5122F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B7DC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4B94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4699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3209D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80 1 00 10110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71CAC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3D312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103,0</w:t>
            </w:r>
          </w:p>
        </w:tc>
      </w:tr>
      <w:tr w:rsidR="00D917D0" w:rsidRPr="00D917D0" w14:paraId="04A8166F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77B3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E4379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F3AAB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A976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FFA41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0584B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339,1</w:t>
            </w:r>
          </w:p>
        </w:tc>
      </w:tr>
      <w:tr w:rsidR="00D917D0" w:rsidRPr="00D917D0" w14:paraId="5A4070F8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143F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A2C6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76AE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CEBF9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57105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DA430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339,1</w:t>
            </w:r>
          </w:p>
        </w:tc>
      </w:tr>
      <w:tr w:rsidR="00D917D0" w:rsidRPr="00D917D0" w14:paraId="0AF9F355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AC86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6663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B32C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6DE9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5535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A20D3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339,1</w:t>
            </w:r>
          </w:p>
        </w:tc>
      </w:tr>
      <w:tr w:rsidR="00D917D0" w:rsidRPr="00D917D0" w14:paraId="6CA9C79F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8AB98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BA40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0C17E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BB88A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80 2 00 00110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38810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78018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339,0</w:t>
            </w:r>
          </w:p>
        </w:tc>
      </w:tr>
      <w:tr w:rsidR="00D917D0" w:rsidRPr="00D917D0" w14:paraId="18D1D3FF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C13B9" w14:textId="77777777" w:rsidR="00D917D0" w:rsidRPr="00D917D0" w:rsidRDefault="00D917D0" w:rsidP="00D917D0">
            <w:pPr>
              <w:rPr>
                <w:color w:val="000000"/>
                <w:sz w:val="28"/>
                <w:szCs w:val="28"/>
              </w:rPr>
            </w:pPr>
            <w:r w:rsidRPr="00D917D0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D917D0">
              <w:rPr>
                <w:color w:val="000000"/>
                <w:sz w:val="32"/>
                <w:szCs w:val="32"/>
              </w:rPr>
              <w:t xml:space="preserve"> </w:t>
            </w:r>
            <w:r w:rsidRPr="00D917D0">
              <w:rPr>
                <w:color w:val="000000"/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D8EE1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F0C1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F39E6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80 2 00 00110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D1647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C86F2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0,1</w:t>
            </w:r>
          </w:p>
        </w:tc>
      </w:tr>
      <w:tr w:rsidR="00D917D0" w:rsidRPr="00D917D0" w14:paraId="2B42C0C8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EAE8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B846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274A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2D8DB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61265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C4F16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400,4</w:t>
            </w:r>
          </w:p>
        </w:tc>
      </w:tr>
      <w:tr w:rsidR="00D917D0" w:rsidRPr="00D917D0" w14:paraId="4CBAB158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A7E9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>Мобилизационная 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64635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04EAB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6FA2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73961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11335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400,4</w:t>
            </w:r>
          </w:p>
        </w:tc>
      </w:tr>
      <w:tr w:rsidR="00D917D0" w:rsidRPr="00D917D0" w14:paraId="2C787A71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255A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DF6C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2540A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EF2C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397F9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A1EB3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400,4</w:t>
            </w:r>
          </w:p>
        </w:tc>
      </w:tr>
      <w:tr w:rsidR="00D917D0" w:rsidRPr="00D917D0" w14:paraId="1C3086B0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E0A7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4EAD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167D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945A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1C10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70D9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400,4</w:t>
            </w:r>
          </w:p>
        </w:tc>
      </w:tr>
      <w:tr w:rsidR="00D917D0" w:rsidRPr="00D917D0" w14:paraId="25B42A06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BD01A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B37D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9BDA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E3A6A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80 2 00 51180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3C08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F15CE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400,4</w:t>
            </w:r>
          </w:p>
        </w:tc>
      </w:tr>
      <w:tr w:rsidR="00D917D0" w:rsidRPr="00D917D0" w14:paraId="29F65081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CE5C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9C3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1E305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F1141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5CDAB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FF7E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459,0</w:t>
            </w:r>
          </w:p>
        </w:tc>
      </w:tr>
      <w:tr w:rsidR="00D917D0" w:rsidRPr="00D917D0" w14:paraId="1F1B5FCB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B3AC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BD7CA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229E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DCA9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12C77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39A83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459,0</w:t>
            </w:r>
          </w:p>
        </w:tc>
      </w:tr>
      <w:tr w:rsidR="00D917D0" w:rsidRPr="00D917D0" w14:paraId="5C7100CB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6BE2B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A662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D49EB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9AA3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3E4C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BCC15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459,0</w:t>
            </w:r>
          </w:p>
        </w:tc>
      </w:tr>
      <w:tr w:rsidR="00D917D0" w:rsidRPr="00D917D0" w14:paraId="3B8739E7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84A4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78C0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3750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E80B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DA6A7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F464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459,0</w:t>
            </w:r>
          </w:p>
        </w:tc>
      </w:tr>
      <w:tr w:rsidR="00D917D0" w:rsidRPr="00D917D0" w14:paraId="61D88BDA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52A49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4046B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A44C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E54B2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423FB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51CA5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459,0</w:t>
            </w:r>
          </w:p>
        </w:tc>
      </w:tr>
      <w:tr w:rsidR="00D917D0" w:rsidRPr="00D917D0" w14:paraId="5119C161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A26F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539AE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2964A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C52B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01 4 01 80220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D713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E5E06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459,0</w:t>
            </w:r>
          </w:p>
        </w:tc>
      </w:tr>
      <w:tr w:rsidR="00D917D0" w:rsidRPr="00D917D0" w14:paraId="6D9A476A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C7EBA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6934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C6E8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9B857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1C662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48335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82 951,6</w:t>
            </w:r>
          </w:p>
        </w:tc>
      </w:tr>
      <w:tr w:rsidR="00D917D0" w:rsidRPr="00D917D0" w14:paraId="7D28F852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2B26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408CB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21D9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760B5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5FB03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744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81 573,9</w:t>
            </w:r>
          </w:p>
        </w:tc>
      </w:tr>
      <w:tr w:rsidR="00D917D0" w:rsidRPr="00D917D0" w14:paraId="716538A1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B5FE5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A2A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4E3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39C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42F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BB24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81 573,9</w:t>
            </w:r>
          </w:p>
        </w:tc>
      </w:tr>
      <w:tr w:rsidR="00D917D0" w:rsidRPr="00D917D0" w14:paraId="2F1051AB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A6F8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63FD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B660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7103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5BB62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A1A6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81 154,3</w:t>
            </w:r>
          </w:p>
        </w:tc>
      </w:tr>
      <w:tr w:rsidR="00D917D0" w:rsidRPr="00D917D0" w14:paraId="02763D39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9EA5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F9739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91F1B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B078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5 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CB32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318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81 154,3</w:t>
            </w:r>
          </w:p>
        </w:tc>
      </w:tr>
      <w:tr w:rsidR="00D917D0" w:rsidRPr="00D917D0" w14:paraId="0C0CDEE3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76F21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FA0A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332D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494D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5 F3 67484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BD82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CFFD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80 938,0</w:t>
            </w:r>
          </w:p>
        </w:tc>
      </w:tr>
      <w:tr w:rsidR="00D917D0" w:rsidRPr="00D917D0" w14:paraId="577572D5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F6E9C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Обеспечение устойчивого сокращения непригодного для проживания жилого фонда за счет средств 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4B7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44C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7E5C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5 F3 6748S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5C00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37E7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216,3</w:t>
            </w:r>
          </w:p>
        </w:tc>
      </w:tr>
      <w:tr w:rsidR="00D917D0" w:rsidRPr="00D917D0" w14:paraId="030C223F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32E05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4B17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5997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E47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ED8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9D58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419,6</w:t>
            </w:r>
          </w:p>
        </w:tc>
      </w:tr>
      <w:tr w:rsidR="00D917D0" w:rsidRPr="00D917D0" w14:paraId="6CF69D08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A863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59E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F26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5D1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347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54AE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419,6</w:t>
            </w:r>
          </w:p>
        </w:tc>
      </w:tr>
      <w:tr w:rsidR="00D917D0" w:rsidRPr="00D917D0" w14:paraId="4E0BBBA0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325A1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76B7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3388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B53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01 6 01 89960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930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9A5C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419,6</w:t>
            </w:r>
          </w:p>
        </w:tc>
      </w:tr>
      <w:tr w:rsidR="00D917D0" w:rsidRPr="00D917D0" w14:paraId="4AE1B1AF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9BAD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2DD5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34F9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22C8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2FF7F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09DC8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1 377,7</w:t>
            </w:r>
          </w:p>
        </w:tc>
      </w:tr>
      <w:tr w:rsidR="00D917D0" w:rsidRPr="00D917D0" w14:paraId="19CEDEA0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A70F9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D799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EBE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32A7B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197D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BB154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1 377,7</w:t>
            </w:r>
          </w:p>
        </w:tc>
      </w:tr>
      <w:tr w:rsidR="00D917D0" w:rsidRPr="00D917D0" w14:paraId="2F197509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F646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Подпрограмма  «Энергообеспечение и повышение </w:t>
            </w:r>
            <w:r w:rsidRPr="00D917D0">
              <w:rPr>
                <w:b/>
                <w:bCs/>
                <w:sz w:val="28"/>
                <w:szCs w:val="28"/>
              </w:rPr>
              <w:lastRenderedPageBreak/>
              <w:t>энергетической эффективности в муниципальном образовании сельское поселение Нешкан»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EFA7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8A4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E5B07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6F81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7FD9E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342,2</w:t>
            </w:r>
          </w:p>
        </w:tc>
      </w:tr>
      <w:tr w:rsidR="00D917D0" w:rsidRPr="00D917D0" w14:paraId="3EB54802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B9D8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2EC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21D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A32F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2CD6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DE84B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342,2</w:t>
            </w:r>
          </w:p>
        </w:tc>
      </w:tr>
      <w:tr w:rsidR="00D917D0" w:rsidRPr="00D917D0" w14:paraId="394CB7E5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8487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Уличное освещение</w:t>
            </w:r>
            <w:r w:rsidRPr="00D917D0">
              <w:rPr>
                <w:b/>
                <w:bCs/>
                <w:sz w:val="28"/>
                <w:szCs w:val="28"/>
              </w:rPr>
              <w:t xml:space="preserve"> </w:t>
            </w:r>
            <w:r w:rsidRPr="00D917D0">
              <w:rPr>
                <w:sz w:val="28"/>
                <w:szCs w:val="28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0CD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C89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AC02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01 2 01 80210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A530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201D3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342,2</w:t>
            </w:r>
          </w:p>
        </w:tc>
      </w:tr>
      <w:tr w:rsidR="00D917D0" w:rsidRPr="00D917D0" w14:paraId="3191FE65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7A78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E6F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8F4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8FA4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514D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E0AD3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1 035,5</w:t>
            </w:r>
          </w:p>
        </w:tc>
      </w:tr>
      <w:tr w:rsidR="00D917D0" w:rsidRPr="00D917D0" w14:paraId="7A22EDBA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935F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42C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B40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92632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B01B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E84A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16,1</w:t>
            </w:r>
          </w:p>
        </w:tc>
      </w:tr>
      <w:tr w:rsidR="00D917D0" w:rsidRPr="00D917D0" w14:paraId="7CA8C4B9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6DF3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61D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C15C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C61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01 3 01 80230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D1ED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03BF3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16,1</w:t>
            </w:r>
          </w:p>
        </w:tc>
      </w:tr>
      <w:tr w:rsidR="00D917D0" w:rsidRPr="00D917D0" w14:paraId="092E4C51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FD95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498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7E8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73A1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BA3C5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6B798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D917D0" w:rsidRPr="00D917D0" w14:paraId="1264DE46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269E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91C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AC5E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59C8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01 3 02 80240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1A02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49C16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40,0</w:t>
            </w:r>
          </w:p>
        </w:tc>
      </w:tr>
      <w:tr w:rsidR="00D917D0" w:rsidRPr="00D917D0" w14:paraId="1947BA5D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FD4A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17D5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284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8482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3BCFB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5BC5B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979,4</w:t>
            </w:r>
          </w:p>
        </w:tc>
      </w:tr>
      <w:tr w:rsidR="00D917D0" w:rsidRPr="00D917D0" w14:paraId="04DEBED7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54A50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D8A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10D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86D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01 3 03 80250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6FD8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7A2D6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879,4</w:t>
            </w:r>
          </w:p>
        </w:tc>
      </w:tr>
      <w:tr w:rsidR="00D917D0" w:rsidRPr="00D917D0" w14:paraId="49CD69EB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C0270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675B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E4D57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9B901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01 3 03 80290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B304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72619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100,0</w:t>
            </w:r>
          </w:p>
        </w:tc>
      </w:tr>
      <w:tr w:rsidR="00D917D0" w:rsidRPr="00D917D0" w14:paraId="46FF8EB1" w14:textId="77777777" w:rsidTr="00D917D0">
        <w:trPr>
          <w:trHeight w:val="2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383B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23C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2652" w14:textId="77777777" w:rsidR="00D917D0" w:rsidRPr="00D917D0" w:rsidRDefault="00D917D0" w:rsidP="00D917D0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F022" w14:textId="77777777" w:rsidR="00D917D0" w:rsidRPr="00D917D0" w:rsidRDefault="00D917D0" w:rsidP="00D917D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01BF" w14:textId="77777777" w:rsidR="00D917D0" w:rsidRPr="00D917D0" w:rsidRDefault="00D917D0" w:rsidP="00D917D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BDB7A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85 812,4</w:t>
            </w:r>
          </w:p>
        </w:tc>
      </w:tr>
    </w:tbl>
    <w:p w14:paraId="5DB2D768" w14:textId="77777777" w:rsidR="003B3F88" w:rsidRDefault="003B3F88" w:rsidP="003B3F88">
      <w:pPr>
        <w:ind w:right="111"/>
        <w:jc w:val="right"/>
        <w:rPr>
          <w:sz w:val="28"/>
          <w:szCs w:val="24"/>
        </w:rPr>
      </w:pPr>
    </w:p>
    <w:p w14:paraId="30FE9FE7" w14:textId="218F8F06" w:rsidR="003B3F88" w:rsidRDefault="009A14B7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  <w:r w:rsidR="003B3F88">
        <w:rPr>
          <w:sz w:val="28"/>
          <w:szCs w:val="24"/>
        </w:rPr>
        <w:br w:type="page"/>
      </w:r>
    </w:p>
    <w:p w14:paraId="334922B5" w14:textId="386F3382" w:rsidR="003B3F88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7B456E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 w:rsidR="00E71801">
        <w:rPr>
          <w:b/>
          <w:bCs/>
          <w:szCs w:val="24"/>
        </w:rPr>
        <w:t xml:space="preserve"> 02.02.</w:t>
      </w:r>
      <w:r>
        <w:rPr>
          <w:b/>
          <w:bCs/>
          <w:szCs w:val="24"/>
        </w:rPr>
        <w:t>202</w:t>
      </w:r>
      <w:r w:rsidR="007B456E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года</w:t>
      </w:r>
      <w:r>
        <w:rPr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C37E38">
        <w:rPr>
          <w:b/>
          <w:bCs/>
          <w:szCs w:val="24"/>
        </w:rPr>
        <w:t>8</w:t>
      </w:r>
      <w:r>
        <w:rPr>
          <w:bCs/>
          <w:szCs w:val="24"/>
        </w:rPr>
        <w:t xml:space="preserve"> </w:t>
      </w:r>
    </w:p>
    <w:p w14:paraId="17C53FAA" w14:textId="4BA5846F" w:rsidR="003B3F88" w:rsidRDefault="0098541F" w:rsidP="003B3F88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B3F88" w:rsidRPr="00403BFD">
        <w:rPr>
          <w:bCs/>
          <w:szCs w:val="24"/>
        </w:rPr>
        <w:t xml:space="preserve">Приложение </w:t>
      </w:r>
      <w:r w:rsidR="003B3F88">
        <w:rPr>
          <w:bCs/>
          <w:szCs w:val="24"/>
        </w:rPr>
        <w:t>5</w:t>
      </w:r>
      <w:r w:rsidR="003B3F88">
        <w:rPr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B3F88" w:rsidRPr="00403BFD">
        <w:rPr>
          <w:szCs w:val="24"/>
        </w:rPr>
        <w:t xml:space="preserve"> от </w:t>
      </w:r>
      <w:r w:rsidR="007B456E">
        <w:rPr>
          <w:szCs w:val="24"/>
        </w:rPr>
        <w:t>22</w:t>
      </w:r>
      <w:r w:rsidR="003B3F88">
        <w:rPr>
          <w:szCs w:val="24"/>
        </w:rPr>
        <w:t xml:space="preserve"> </w:t>
      </w:r>
      <w:r w:rsidR="003B3F88" w:rsidRPr="00403BFD">
        <w:rPr>
          <w:szCs w:val="24"/>
        </w:rPr>
        <w:t>декабря 20</w:t>
      </w:r>
      <w:r w:rsidR="003B3F88">
        <w:rPr>
          <w:szCs w:val="24"/>
        </w:rPr>
        <w:t>2</w:t>
      </w:r>
      <w:r w:rsidR="007B456E">
        <w:rPr>
          <w:szCs w:val="24"/>
        </w:rPr>
        <w:t>2</w:t>
      </w:r>
      <w:r w:rsidR="003B3F88" w:rsidRPr="00403BFD">
        <w:rPr>
          <w:szCs w:val="24"/>
        </w:rPr>
        <w:t xml:space="preserve"> года № </w:t>
      </w:r>
      <w:r w:rsidR="00D917D0">
        <w:rPr>
          <w:szCs w:val="24"/>
        </w:rPr>
        <w:t>5</w:t>
      </w:r>
      <w:r>
        <w:rPr>
          <w:szCs w:val="24"/>
        </w:rPr>
        <w:t>»</w:t>
      </w:r>
      <w:r w:rsidR="003B3F88" w:rsidRPr="00403BFD">
        <w:rPr>
          <w:szCs w:val="24"/>
        </w:rPr>
        <w:t xml:space="preserve"> </w:t>
      </w:r>
    </w:p>
    <w:p w14:paraId="0528224C" w14:textId="77777777" w:rsidR="003B3F88" w:rsidRDefault="003B3F88" w:rsidP="003B3F88">
      <w:pPr>
        <w:ind w:right="111"/>
        <w:jc w:val="right"/>
        <w:rPr>
          <w:sz w:val="28"/>
          <w:szCs w:val="24"/>
        </w:rPr>
      </w:pPr>
    </w:p>
    <w:p w14:paraId="6FB8604C" w14:textId="77777777" w:rsidR="0098541F" w:rsidRDefault="0098541F" w:rsidP="0098541F">
      <w:pPr>
        <w:ind w:right="111"/>
        <w:jc w:val="center"/>
        <w:rPr>
          <w:b/>
          <w:sz w:val="28"/>
          <w:szCs w:val="24"/>
        </w:rPr>
      </w:pPr>
      <w:r w:rsidRPr="0098541F">
        <w:rPr>
          <w:b/>
          <w:sz w:val="28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</w:t>
      </w:r>
    </w:p>
    <w:p w14:paraId="0F5347A3" w14:textId="77777777" w:rsidR="0098541F" w:rsidRPr="0098541F" w:rsidRDefault="0098541F" w:rsidP="0098541F">
      <w:pPr>
        <w:ind w:right="111"/>
        <w:jc w:val="center"/>
        <w:rPr>
          <w:b/>
          <w:sz w:val="28"/>
          <w:szCs w:val="24"/>
        </w:rPr>
      </w:pPr>
      <w:r w:rsidRPr="0098541F">
        <w:rPr>
          <w:b/>
          <w:sz w:val="28"/>
          <w:szCs w:val="24"/>
        </w:rPr>
        <w:t>на 2022 год</w:t>
      </w:r>
    </w:p>
    <w:p w14:paraId="08EFEDCB" w14:textId="77777777" w:rsidR="0098541F" w:rsidRPr="003B3F88" w:rsidRDefault="0098541F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(тыс. рублей)</w:t>
      </w: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07"/>
        <w:gridCol w:w="1985"/>
        <w:gridCol w:w="850"/>
        <w:gridCol w:w="709"/>
        <w:gridCol w:w="850"/>
        <w:gridCol w:w="1418"/>
        <w:gridCol w:w="1391"/>
        <w:gridCol w:w="1418"/>
        <w:gridCol w:w="1701"/>
        <w:gridCol w:w="1134"/>
      </w:tblGrid>
      <w:tr w:rsidR="00D917D0" w:rsidRPr="00D917D0" w14:paraId="357CFAC6" w14:textId="77777777" w:rsidTr="00D917D0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6965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31B7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1425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10A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CF0E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1E6E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Сумма- всего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53B4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Сумма средств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EFE4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Сумма средств окружного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F5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Сумма средств районного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7F49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Сумма средств  бюджета поселения</w:t>
            </w:r>
          </w:p>
        </w:tc>
      </w:tr>
      <w:tr w:rsidR="00D917D0" w:rsidRPr="00D917D0" w14:paraId="5235D170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3CF2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08A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D2B1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B1DC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0B6D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51E1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F331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5919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D3B2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35AB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10</w:t>
            </w:r>
          </w:p>
        </w:tc>
      </w:tr>
      <w:tr w:rsidR="00D917D0" w:rsidRPr="00D917D0" w14:paraId="310F2AB0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09A5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CED1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07946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95E2E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EC5D5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3BEC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85 812,4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816A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400,4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673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80 938,0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B386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918,6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EFE7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3 555,4</w:t>
            </w:r>
          </w:p>
        </w:tc>
      </w:tr>
      <w:tr w:rsidR="00D917D0" w:rsidRPr="00D917D0" w14:paraId="441D93A0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57D8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6FF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2A9A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27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C6BA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92F5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83 410,6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7C1E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972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80 938,0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014C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918,6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8EC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1 554,0</w:t>
            </w:r>
          </w:p>
        </w:tc>
      </w:tr>
      <w:tr w:rsidR="00D917D0" w:rsidRPr="00D917D0" w14:paraId="17DBD350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53139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Подпрограмма  «Энергообеспечение и повышение энергетической эффективности в муниципальном образовании сельское </w:t>
            </w:r>
            <w:r w:rsidRPr="00D917D0">
              <w:rPr>
                <w:b/>
                <w:bCs/>
                <w:sz w:val="28"/>
                <w:szCs w:val="28"/>
              </w:rPr>
              <w:lastRenderedPageBreak/>
              <w:t>поселение Нешкан»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E383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 xml:space="preserve">01 2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F6E05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A024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5541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5FBB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342,2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367D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4408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D306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9180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342,2</w:t>
            </w:r>
          </w:p>
        </w:tc>
      </w:tr>
      <w:tr w:rsidR="00D917D0" w:rsidRPr="00D917D0" w14:paraId="074075D8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6689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87D52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C794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2F86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1C7E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EE6F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342,2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D7EF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F43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EC1F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1F73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342,2</w:t>
            </w:r>
          </w:p>
        </w:tc>
      </w:tr>
      <w:tr w:rsidR="00D917D0" w:rsidRPr="00D917D0" w14:paraId="780825F3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584B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Уличное освещение</w:t>
            </w:r>
            <w:r w:rsidRPr="00D917D0">
              <w:rPr>
                <w:b/>
                <w:bCs/>
                <w:sz w:val="28"/>
                <w:szCs w:val="28"/>
              </w:rPr>
              <w:t xml:space="preserve"> </w:t>
            </w:r>
            <w:r w:rsidRPr="00D917D0">
              <w:rPr>
                <w:sz w:val="28"/>
                <w:szCs w:val="28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82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01 2 01 80210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FFA8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A3CD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CC2A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0ED1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342,2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6488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9D55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9D3F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4BC9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342,2</w:t>
            </w:r>
          </w:p>
        </w:tc>
      </w:tr>
      <w:tr w:rsidR="00D917D0" w:rsidRPr="00D917D0" w14:paraId="79AB6176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4C38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CF8D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2326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A5E1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7F22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FF64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1 035,5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501C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FF2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C28D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8267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995,5</w:t>
            </w:r>
          </w:p>
        </w:tc>
      </w:tr>
      <w:tr w:rsidR="00D917D0" w:rsidRPr="00D917D0" w14:paraId="58233BEF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6E6FA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7C91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9F05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0434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223E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9F55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16,1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4E8F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6CC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34A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0DFB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16,1</w:t>
            </w:r>
          </w:p>
        </w:tc>
      </w:tr>
      <w:tr w:rsidR="00D917D0" w:rsidRPr="00D917D0" w14:paraId="22A8591D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F334A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743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01 3 01 80230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ABF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B157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40A0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3B39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16,1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F8B5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3377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0B84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6BAB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16,1</w:t>
            </w:r>
          </w:p>
        </w:tc>
      </w:tr>
      <w:tr w:rsidR="00D917D0" w:rsidRPr="00D917D0" w14:paraId="13A1B38B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F66C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Основное мероприятие «Организация и содержание мест </w:t>
            </w:r>
            <w:r w:rsidRPr="00D917D0">
              <w:rPr>
                <w:b/>
                <w:bCs/>
                <w:sz w:val="28"/>
                <w:szCs w:val="28"/>
              </w:rPr>
              <w:lastRenderedPageBreak/>
              <w:t>захоронений  сельского поселения Нешкан»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6D7C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>01 3 02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1C8C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9845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7E90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1895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BD6F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12BB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6DBF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FBBF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917D0" w:rsidRPr="00D917D0" w14:paraId="15D588A5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19737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lastRenderedPageBreak/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E9E7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01 3 02 80240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235A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04C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C19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ED3C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DF8E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0C60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84C9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D88D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</w:tr>
      <w:tr w:rsidR="00D917D0" w:rsidRPr="00D917D0" w14:paraId="0211200A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7D93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5D4F2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7354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F908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7FE0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714B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979,4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1793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2744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0C68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CE2B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979,4</w:t>
            </w:r>
          </w:p>
        </w:tc>
      </w:tr>
      <w:tr w:rsidR="00D917D0" w:rsidRPr="00D917D0" w14:paraId="20FBADAF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6DFF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149A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01 3 03 80250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360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9652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9C7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1816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879,4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C6E7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6DA0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6793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1AB7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879,4</w:t>
            </w:r>
          </w:p>
        </w:tc>
      </w:tr>
      <w:tr w:rsidR="00D917D0" w:rsidRPr="00D917D0" w14:paraId="7E0C8BBA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2C5D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C12C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01 3 03 80290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9687D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311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E1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6286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866B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AB9C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5983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C842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100,0</w:t>
            </w:r>
          </w:p>
        </w:tc>
      </w:tr>
      <w:tr w:rsidR="00D917D0" w:rsidRPr="00D917D0" w14:paraId="46C95D94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9533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Подпрограмма  «Развитие </w:t>
            </w:r>
            <w:r w:rsidRPr="00D917D0">
              <w:rPr>
                <w:b/>
                <w:bCs/>
                <w:sz w:val="28"/>
                <w:szCs w:val="28"/>
              </w:rPr>
              <w:lastRenderedPageBreak/>
              <w:t>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F797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>01 4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510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022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19BA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B217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459,0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D4B5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C7A5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DF0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459,0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0FF0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917D0" w:rsidRPr="00D917D0" w14:paraId="63AA9EC1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7C61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2E1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DCE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8A3D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3295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519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459,0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41C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8DF6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F215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459,0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CFB0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917D0" w:rsidRPr="00D917D0" w14:paraId="3A37D887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940C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1D5C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01 4 01 80220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310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CFB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3D7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7DF6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459,0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1DE3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46F0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24E0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459,0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8E5A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</w:tr>
      <w:tr w:rsidR="00D917D0" w:rsidRPr="00D917D0" w14:paraId="0E90BB5E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A97FA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4F8A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33C2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EA19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3B0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7246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81 154,3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D161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49EF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80 938,0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2B8B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458B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216,3</w:t>
            </w:r>
          </w:p>
        </w:tc>
      </w:tr>
      <w:tr w:rsidR="00D917D0" w:rsidRPr="00D917D0" w14:paraId="609166F7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0BEC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3593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5 F3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18D89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875B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6596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CF76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81 154,3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9C8A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163A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80 938,0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7C7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F9C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216,3</w:t>
            </w:r>
          </w:p>
        </w:tc>
      </w:tr>
      <w:tr w:rsidR="00D917D0" w:rsidRPr="00D917D0" w14:paraId="5426CEB3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7EE7E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lastRenderedPageBreak/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2CA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5 F3 67484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6E3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1D5C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2E4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7484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80 938,0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EF87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E661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80 938,0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1D5C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31A7" w14:textId="77777777" w:rsidR="00D917D0" w:rsidRPr="00D917D0" w:rsidRDefault="00D917D0" w:rsidP="00D917D0">
            <w:pPr>
              <w:rPr>
                <w:sz w:val="20"/>
              </w:rPr>
            </w:pPr>
          </w:p>
        </w:tc>
      </w:tr>
      <w:tr w:rsidR="00D917D0" w:rsidRPr="00D917D0" w14:paraId="4009624C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48CC1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Обеспечение устойчивого сокращения непригодного для проживания жилого фонда за счет средств 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BF40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5 F3 6748S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CCE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5472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586E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4496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216,3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F30E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1B47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5FA9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D3AD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216,3</w:t>
            </w:r>
          </w:p>
        </w:tc>
      </w:tr>
      <w:tr w:rsidR="00D917D0" w:rsidRPr="00D917D0" w14:paraId="0C38DF9B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CDE4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Подпрограмма "Поддержка организаций жилищно-коммунального хозяйства и специализированных </w:t>
            </w:r>
            <w:r w:rsidRPr="00D917D0">
              <w:rPr>
                <w:b/>
                <w:bCs/>
                <w:sz w:val="28"/>
                <w:szCs w:val="28"/>
              </w:rPr>
              <w:lastRenderedPageBreak/>
              <w:t>служб"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BCA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>01 6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413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CB4C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072A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A6F5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419,6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D087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CED8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B6C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5EF6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917D0" w:rsidRPr="00D917D0" w14:paraId="0F337AF7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707C9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98F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FC33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05A6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71F8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79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419,6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22A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973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1EED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21B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917D0" w:rsidRPr="00D917D0" w14:paraId="35C7EB97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10C47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E29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01 6 01 89960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DE01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A9F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A41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1E3C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419,6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C4C0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FB99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148B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AFE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</w:tr>
      <w:tr w:rsidR="00D917D0" w:rsidRPr="00D917D0" w14:paraId="4D3F5152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5C71D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4736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C4EB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5D9CB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10382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65FF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2 401,8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C453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400,4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7214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3F8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3AB1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2 001,4</w:t>
            </w:r>
          </w:p>
        </w:tc>
      </w:tr>
      <w:tr w:rsidR="00D917D0" w:rsidRPr="00D917D0" w14:paraId="39EE1D97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F9966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C9308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15D7F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C7E79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C9750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AA1C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1 662,3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CA0B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C19D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9806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FEEA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D917D0" w:rsidRPr="00D917D0" w14:paraId="129A3820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207BD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Нешкан</w:t>
            </w:r>
            <w:r w:rsidRPr="00D917D0">
              <w:rPr>
                <w:b/>
                <w:bCs/>
                <w:sz w:val="28"/>
                <w:szCs w:val="28"/>
              </w:rPr>
              <w:t xml:space="preserve"> (</w:t>
            </w:r>
            <w:r w:rsidRPr="00D917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FCE5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C33B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94906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35EF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35D2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1 544,8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36CD6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34CC0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410BA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2AB81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1544,8</w:t>
            </w:r>
          </w:p>
        </w:tc>
      </w:tr>
      <w:tr w:rsidR="00D917D0" w:rsidRPr="00D917D0" w14:paraId="4B36865D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7E94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Нешкан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E52B1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725B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EE061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2CF96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B257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14,5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08F65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9DCB9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5868A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7341A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14,5</w:t>
            </w:r>
          </w:p>
        </w:tc>
      </w:tr>
      <w:tr w:rsidR="00D917D0" w:rsidRPr="00D917D0" w14:paraId="219802CF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D6B1D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</w:t>
            </w:r>
            <w:r w:rsidRPr="00D917D0">
              <w:rPr>
                <w:sz w:val="28"/>
                <w:szCs w:val="28"/>
              </w:rPr>
              <w:lastRenderedPageBreak/>
              <w:t>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2FC6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lastRenderedPageBreak/>
              <w:t>80 1 00 10110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985C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D3FDC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7D9B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8EC1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103,0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C5D28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E6F3F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E81B3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2AA9D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103,0</w:t>
            </w:r>
          </w:p>
        </w:tc>
      </w:tr>
      <w:tr w:rsidR="00D917D0" w:rsidRPr="00D917D0" w14:paraId="70FE0FBF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0746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E458C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ED332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8D5A4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8E26C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2E29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739,5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ECE6F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400,4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2559C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B20FC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D18D2" w14:textId="77777777" w:rsidR="00D917D0" w:rsidRPr="00D917D0" w:rsidRDefault="00D917D0" w:rsidP="00D917D0">
            <w:pPr>
              <w:jc w:val="right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339,1</w:t>
            </w:r>
          </w:p>
        </w:tc>
      </w:tr>
      <w:tr w:rsidR="00D917D0" w:rsidRPr="00D917D0" w14:paraId="580DCC22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EFBF6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Содержание центрального аппарата (за исключением штата, замещающего должности не являющиеся </w:t>
            </w:r>
            <w:r w:rsidRPr="00D917D0">
              <w:rPr>
                <w:sz w:val="28"/>
                <w:szCs w:val="28"/>
              </w:rPr>
              <w:lastRenderedPageBreak/>
              <w:t>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4E3A9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lastRenderedPageBreak/>
              <w:t>80 2 00 00110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E9552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35D3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B7BB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F86C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339,0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51D41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00E2B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C735E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2BEC9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339,0</w:t>
            </w:r>
          </w:p>
        </w:tc>
      </w:tr>
      <w:tr w:rsidR="00D917D0" w:rsidRPr="00D917D0" w14:paraId="2A86D13B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D0726" w14:textId="77777777" w:rsidR="00D917D0" w:rsidRPr="00D917D0" w:rsidRDefault="00D917D0" w:rsidP="00D917D0">
            <w:pPr>
              <w:rPr>
                <w:color w:val="000000"/>
                <w:sz w:val="28"/>
                <w:szCs w:val="28"/>
              </w:rPr>
            </w:pPr>
            <w:r w:rsidRPr="00D917D0">
              <w:rPr>
                <w:color w:val="000000"/>
                <w:sz w:val="28"/>
                <w:szCs w:val="28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D917D0">
              <w:rPr>
                <w:color w:val="000000"/>
                <w:sz w:val="32"/>
                <w:szCs w:val="32"/>
              </w:rPr>
              <w:t xml:space="preserve"> </w:t>
            </w:r>
            <w:r w:rsidRPr="00D917D0">
              <w:rPr>
                <w:color w:val="000000"/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80BA2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80 2 00 00110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2FCA0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25780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3870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8329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7AC84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1F7A7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6A83F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145FD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0,1</w:t>
            </w:r>
          </w:p>
        </w:tc>
      </w:tr>
      <w:tr w:rsidR="00D917D0" w:rsidRPr="00D917D0" w14:paraId="29AEFCD3" w14:textId="77777777" w:rsidTr="00D917D0">
        <w:trPr>
          <w:trHeight w:val="2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58181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5E6C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80 2 00 51180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2A9D2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9B51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5AD9E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53F3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400,4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B6B0B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400,4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64FB4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C6389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372FB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0,0</w:t>
            </w:r>
          </w:p>
        </w:tc>
      </w:tr>
    </w:tbl>
    <w:p w14:paraId="700CAB83" w14:textId="77777777"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D917D0">
          <w:pgSz w:w="16838" w:h="11906" w:orient="landscape" w:code="9"/>
          <w:pgMar w:top="1134" w:right="962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14:paraId="311CABE3" w14:textId="0114F038"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CC23A3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 w:rsidR="00C37E38">
        <w:rPr>
          <w:b/>
          <w:bCs/>
          <w:szCs w:val="24"/>
        </w:rPr>
        <w:t xml:space="preserve"> </w:t>
      </w:r>
      <w:r w:rsidR="00E71801">
        <w:rPr>
          <w:b/>
          <w:bCs/>
          <w:szCs w:val="24"/>
        </w:rPr>
        <w:t>02.02</w:t>
      </w:r>
      <w:bookmarkStart w:id="0" w:name="_GoBack"/>
      <w:bookmarkEnd w:id="0"/>
      <w:r w:rsidR="00C37E38">
        <w:rPr>
          <w:b/>
          <w:bCs/>
          <w:szCs w:val="24"/>
        </w:rPr>
        <w:t>.</w:t>
      </w:r>
      <w:r>
        <w:rPr>
          <w:b/>
          <w:bCs/>
          <w:szCs w:val="24"/>
        </w:rPr>
        <w:t>202</w:t>
      </w:r>
      <w:r w:rsidR="00CC23A3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года</w:t>
      </w:r>
      <w:r>
        <w:rPr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C37E38">
        <w:rPr>
          <w:b/>
          <w:bCs/>
          <w:szCs w:val="24"/>
        </w:rPr>
        <w:t>8</w:t>
      </w:r>
      <w:r>
        <w:rPr>
          <w:bCs/>
          <w:szCs w:val="24"/>
        </w:rPr>
        <w:t xml:space="preserve"> </w:t>
      </w:r>
    </w:p>
    <w:p w14:paraId="33FB0180" w14:textId="11FFE3F5" w:rsidR="002248EF" w:rsidRDefault="0098541F" w:rsidP="003027C0">
      <w:pPr>
        <w:ind w:left="4962"/>
        <w:jc w:val="both"/>
        <w:rPr>
          <w:szCs w:val="24"/>
        </w:rPr>
      </w:pPr>
      <w:r>
        <w:rPr>
          <w:bCs/>
          <w:szCs w:val="24"/>
        </w:rPr>
        <w:t>«</w:t>
      </w:r>
      <w:r w:rsidR="003027C0" w:rsidRPr="00403BFD">
        <w:rPr>
          <w:bCs/>
          <w:szCs w:val="24"/>
        </w:rPr>
        <w:t xml:space="preserve">Приложение </w:t>
      </w:r>
      <w:r w:rsidR="00FB2295">
        <w:rPr>
          <w:bCs/>
          <w:szCs w:val="24"/>
        </w:rPr>
        <w:t>6</w:t>
      </w:r>
      <w:r w:rsidR="003027C0">
        <w:rPr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027C0" w:rsidRPr="00403BFD">
        <w:rPr>
          <w:szCs w:val="24"/>
        </w:rPr>
        <w:t xml:space="preserve"> от </w:t>
      </w:r>
      <w:r w:rsidR="00CC23A3">
        <w:rPr>
          <w:szCs w:val="24"/>
        </w:rPr>
        <w:t>22</w:t>
      </w:r>
      <w:r w:rsidR="003027C0">
        <w:rPr>
          <w:szCs w:val="24"/>
        </w:rPr>
        <w:t xml:space="preserve"> </w:t>
      </w:r>
      <w:r w:rsidR="003027C0" w:rsidRPr="00403BFD">
        <w:rPr>
          <w:szCs w:val="24"/>
        </w:rPr>
        <w:t>декабря 20</w:t>
      </w:r>
      <w:r w:rsidR="003027C0">
        <w:rPr>
          <w:szCs w:val="24"/>
        </w:rPr>
        <w:t>2</w:t>
      </w:r>
      <w:r w:rsidR="00CC23A3">
        <w:rPr>
          <w:szCs w:val="24"/>
        </w:rPr>
        <w:t>2</w:t>
      </w:r>
      <w:r w:rsidR="003027C0" w:rsidRPr="00403BFD">
        <w:rPr>
          <w:szCs w:val="24"/>
        </w:rPr>
        <w:t xml:space="preserve"> года № </w:t>
      </w:r>
      <w:r w:rsidR="00D917D0">
        <w:rPr>
          <w:szCs w:val="24"/>
        </w:rPr>
        <w:t>5</w:t>
      </w:r>
      <w:r>
        <w:rPr>
          <w:szCs w:val="24"/>
        </w:rPr>
        <w:t>»</w:t>
      </w:r>
    </w:p>
    <w:p w14:paraId="3F7563C4" w14:textId="77777777" w:rsidR="003027C0" w:rsidRDefault="003027C0" w:rsidP="003027C0">
      <w:pPr>
        <w:ind w:left="4962"/>
        <w:jc w:val="both"/>
        <w:rPr>
          <w:szCs w:val="24"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3780"/>
        <w:gridCol w:w="4000"/>
        <w:gridCol w:w="1840"/>
      </w:tblGrid>
      <w:tr w:rsidR="00D917D0" w:rsidRPr="00D917D0" w14:paraId="2297561C" w14:textId="77777777" w:rsidTr="00D917D0">
        <w:trPr>
          <w:trHeight w:val="2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1786" w14:textId="77777777" w:rsidR="00D917D0" w:rsidRPr="00D917D0" w:rsidRDefault="00D917D0" w:rsidP="00D917D0">
            <w:pPr>
              <w:jc w:val="center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 муниципального образования сельское поселение Нешкан на 2023 год</w:t>
            </w:r>
          </w:p>
        </w:tc>
      </w:tr>
      <w:tr w:rsidR="00D917D0" w:rsidRPr="00D917D0" w14:paraId="0154F4EF" w14:textId="77777777" w:rsidTr="00D917D0">
        <w:trPr>
          <w:trHeight w:val="2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2F43" w14:textId="77777777" w:rsidR="00D917D0" w:rsidRPr="00D917D0" w:rsidRDefault="00D917D0" w:rsidP="00D917D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17D0" w:rsidRPr="00D917D0" w14:paraId="3DEAA4EB" w14:textId="77777777" w:rsidTr="00D917D0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3543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92D47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-          552,5   </w:t>
            </w:r>
          </w:p>
        </w:tc>
      </w:tr>
      <w:tr w:rsidR="00D917D0" w:rsidRPr="00D917D0" w14:paraId="38675A74" w14:textId="77777777" w:rsidTr="00D917D0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59C54" w14:textId="77777777" w:rsidR="00D917D0" w:rsidRPr="00D917D0" w:rsidRDefault="00D917D0" w:rsidP="00D917D0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B451D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                           </w:t>
            </w:r>
          </w:p>
        </w:tc>
      </w:tr>
      <w:tr w:rsidR="00D917D0" w:rsidRPr="00D917D0" w14:paraId="4E43ED98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E3B6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DB993" w14:textId="77777777" w:rsidR="00D917D0" w:rsidRPr="00D917D0" w:rsidRDefault="00D917D0" w:rsidP="00D917D0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0B01" w14:textId="77777777" w:rsidR="00D917D0" w:rsidRPr="00D917D0" w:rsidRDefault="00D917D0" w:rsidP="00D917D0">
            <w:pPr>
              <w:jc w:val="right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(тыс.руб.)</w:t>
            </w:r>
          </w:p>
        </w:tc>
      </w:tr>
      <w:tr w:rsidR="00D917D0" w:rsidRPr="00D917D0" w14:paraId="2C5FE070" w14:textId="77777777" w:rsidTr="00D917D0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BDF5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1C66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37F7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Сумма         </w:t>
            </w:r>
          </w:p>
        </w:tc>
      </w:tr>
      <w:tr w:rsidR="00D917D0" w:rsidRPr="00D917D0" w14:paraId="2DF4F161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FD21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D007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6BE4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3</w:t>
            </w:r>
          </w:p>
        </w:tc>
      </w:tr>
      <w:tr w:rsidR="00D917D0" w:rsidRPr="00D917D0" w14:paraId="3CB5EED4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CF121" w14:textId="77777777" w:rsidR="00D917D0" w:rsidRPr="00D917D0" w:rsidRDefault="00D917D0" w:rsidP="00D917D0">
            <w:pPr>
              <w:jc w:val="center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 01 00 00 00 00 0000 000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B3F21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19B0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           552,5   </w:t>
            </w:r>
          </w:p>
        </w:tc>
      </w:tr>
      <w:tr w:rsidR="00D917D0" w:rsidRPr="00D917D0" w14:paraId="3B017FF8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82232" w14:textId="77777777" w:rsidR="00D917D0" w:rsidRPr="00D917D0" w:rsidRDefault="00D917D0" w:rsidP="00D917D0">
            <w:pPr>
              <w:jc w:val="center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 01 05 00 00 00 0000 000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49036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D3C5D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           552,5   </w:t>
            </w:r>
          </w:p>
        </w:tc>
      </w:tr>
      <w:tr w:rsidR="00D917D0" w:rsidRPr="00D917D0" w14:paraId="783FB4AE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7322C" w14:textId="77777777" w:rsidR="00D917D0" w:rsidRPr="00D917D0" w:rsidRDefault="00D917D0" w:rsidP="00D917D0">
            <w:pPr>
              <w:jc w:val="center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 01 05 00 00 00 0000 500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C9D1A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39D20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-     85 259,9   </w:t>
            </w:r>
          </w:p>
        </w:tc>
      </w:tr>
      <w:tr w:rsidR="00D917D0" w:rsidRPr="00D917D0" w14:paraId="324FDC5F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3722B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 01 05 02 00 00 0000 500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FB850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E7C9F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-      85 259,9   </w:t>
            </w:r>
          </w:p>
        </w:tc>
      </w:tr>
      <w:tr w:rsidR="00D917D0" w:rsidRPr="00D917D0" w14:paraId="2F6254E4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5F59D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 01 05 02 01 00 0000 510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5E5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C8621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-      85 259,9   </w:t>
            </w:r>
          </w:p>
        </w:tc>
      </w:tr>
      <w:tr w:rsidR="00D917D0" w:rsidRPr="00D917D0" w14:paraId="2F7F4FDD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F6B71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 01 05 02 01 10 0000 510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9CC3A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CC8C7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-      85 259,9   </w:t>
            </w:r>
          </w:p>
        </w:tc>
      </w:tr>
      <w:tr w:rsidR="00D917D0" w:rsidRPr="00D917D0" w14:paraId="6D91B86C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9565" w14:textId="77777777" w:rsidR="00D917D0" w:rsidRPr="00D917D0" w:rsidRDefault="00D917D0" w:rsidP="00D917D0">
            <w:pPr>
              <w:jc w:val="center"/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 01 05 00 00 00 0000 600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B21CE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C94B4" w14:textId="77777777" w:rsidR="00D917D0" w:rsidRPr="00D917D0" w:rsidRDefault="00D917D0" w:rsidP="00D917D0">
            <w:pPr>
              <w:rPr>
                <w:b/>
                <w:bCs/>
                <w:sz w:val="28"/>
                <w:szCs w:val="28"/>
              </w:rPr>
            </w:pPr>
            <w:r w:rsidRPr="00D917D0">
              <w:rPr>
                <w:b/>
                <w:bCs/>
                <w:sz w:val="28"/>
                <w:szCs w:val="28"/>
              </w:rPr>
              <w:t xml:space="preserve">      85 812,4   </w:t>
            </w:r>
          </w:p>
        </w:tc>
      </w:tr>
      <w:tr w:rsidR="00D917D0" w:rsidRPr="00D917D0" w14:paraId="221D3DA1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EAF8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 01 05 02 00 00 0000 600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ED694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AC53B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       85 812,4   </w:t>
            </w:r>
          </w:p>
        </w:tc>
      </w:tr>
      <w:tr w:rsidR="00D917D0" w:rsidRPr="00D917D0" w14:paraId="20AD6AF9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2111E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 01 05 02 01 00 0000 610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9E9D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CCA65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       85 812,4   </w:t>
            </w:r>
          </w:p>
        </w:tc>
      </w:tr>
      <w:tr w:rsidR="00D917D0" w:rsidRPr="00D917D0" w14:paraId="337F2B30" w14:textId="77777777" w:rsidTr="00D917D0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D83B0" w14:textId="77777777" w:rsidR="00D917D0" w:rsidRPr="00D917D0" w:rsidRDefault="00D917D0" w:rsidP="00D917D0">
            <w:pPr>
              <w:jc w:val="center"/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 01 05 02 01 10 0000 610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1B761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4BFCE" w14:textId="77777777" w:rsidR="00D917D0" w:rsidRPr="00D917D0" w:rsidRDefault="00D917D0" w:rsidP="00D917D0">
            <w:pPr>
              <w:rPr>
                <w:sz w:val="28"/>
                <w:szCs w:val="28"/>
              </w:rPr>
            </w:pPr>
            <w:r w:rsidRPr="00D917D0">
              <w:rPr>
                <w:sz w:val="28"/>
                <w:szCs w:val="28"/>
              </w:rPr>
              <w:t xml:space="preserve">       85 812,4   </w:t>
            </w:r>
          </w:p>
        </w:tc>
      </w:tr>
    </w:tbl>
    <w:p w14:paraId="535505CE" w14:textId="77777777"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B7B5B" w14:textId="77777777" w:rsidR="00DD2606" w:rsidRDefault="00DD2606">
      <w:r>
        <w:separator/>
      </w:r>
    </w:p>
  </w:endnote>
  <w:endnote w:type="continuationSeparator" w:id="0">
    <w:p w14:paraId="379BA6FE" w14:textId="77777777" w:rsidR="00DD2606" w:rsidRDefault="00DD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4AF60" w14:textId="77777777" w:rsidR="00DD2606" w:rsidRDefault="00DD2606">
      <w:r>
        <w:separator/>
      </w:r>
    </w:p>
  </w:footnote>
  <w:footnote w:type="continuationSeparator" w:id="0">
    <w:p w14:paraId="6935C66C" w14:textId="77777777" w:rsidR="00DD2606" w:rsidRDefault="00DD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5CDB" w14:textId="10213A68" w:rsidR="007B456E" w:rsidRDefault="007B456E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1801">
      <w:rPr>
        <w:rStyle w:val="a5"/>
        <w:noProof/>
      </w:rPr>
      <w:t>22</w:t>
    </w:r>
    <w:r>
      <w:rPr>
        <w:rStyle w:val="a5"/>
      </w:rPr>
      <w:fldChar w:fldCharType="end"/>
    </w:r>
  </w:p>
  <w:p w14:paraId="4C6E129A" w14:textId="77777777" w:rsidR="007B456E" w:rsidRDefault="007B456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C0F6" w14:textId="211EC144" w:rsidR="007B456E" w:rsidRDefault="007B456E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1801">
      <w:rPr>
        <w:rStyle w:val="a5"/>
        <w:noProof/>
      </w:rPr>
      <w:t>21</w:t>
    </w:r>
    <w:r>
      <w:rPr>
        <w:rStyle w:val="a5"/>
      </w:rPr>
      <w:fldChar w:fldCharType="end"/>
    </w:r>
  </w:p>
  <w:p w14:paraId="1499539E" w14:textId="77777777" w:rsidR="007B456E" w:rsidRDefault="007B456E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5DC1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1F54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4B7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37E38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917D0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260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801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4DB6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C65F9"/>
  <w15:docId w15:val="{2A466504-2C9E-400C-AB71-6CEE26F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2993-CBEC-4CF6-81A6-2F2F6D42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422</TotalTime>
  <Pages>23</Pages>
  <Words>3631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Пользователь</cp:lastModifiedBy>
  <cp:revision>40</cp:revision>
  <cp:lastPrinted>2023-02-02T22:42:00Z</cp:lastPrinted>
  <dcterms:created xsi:type="dcterms:W3CDTF">2018-03-06T03:35:00Z</dcterms:created>
  <dcterms:modified xsi:type="dcterms:W3CDTF">2023-02-02T22:43:00Z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